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2F" w:rsidRPr="00293608" w:rsidRDefault="00CF512F" w:rsidP="00CF512F">
      <w:pPr>
        <w:pStyle w:val="ab"/>
        <w:tabs>
          <w:tab w:val="left" w:pos="4253"/>
        </w:tabs>
        <w:spacing w:before="0" w:beforeAutospacing="0" w:after="0" w:afterAutospacing="0" w:line="276" w:lineRule="auto"/>
        <w:ind w:left="567"/>
        <w:jc w:val="center"/>
        <w:rPr>
          <w:sz w:val="22"/>
          <w:szCs w:val="22"/>
        </w:rPr>
      </w:pPr>
      <w:r w:rsidRPr="00293608">
        <w:rPr>
          <w:noProof/>
        </w:rPr>
        <w:drawing>
          <wp:inline distT="0" distB="0" distL="0" distR="0" wp14:anchorId="14C2474C" wp14:editId="7C35F856">
            <wp:extent cx="511792" cy="589415"/>
            <wp:effectExtent l="0" t="0" r="3175" b="1270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0" cy="5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2F" w:rsidRPr="00293608" w:rsidRDefault="00CF512F" w:rsidP="00CF512F">
      <w:pPr>
        <w:pStyle w:val="ab"/>
        <w:tabs>
          <w:tab w:val="left" w:pos="4253"/>
        </w:tabs>
        <w:spacing w:before="0" w:beforeAutospacing="0" w:after="0" w:afterAutospacing="0" w:line="276" w:lineRule="auto"/>
        <w:ind w:left="567"/>
        <w:jc w:val="center"/>
      </w:pPr>
      <w:r w:rsidRPr="00293608">
        <w:t>УКРАЇНА</w:t>
      </w:r>
    </w:p>
    <w:p w:rsidR="00CF512F" w:rsidRPr="00293608" w:rsidRDefault="00CF512F" w:rsidP="00CF512F">
      <w:pPr>
        <w:pStyle w:val="ab"/>
        <w:tabs>
          <w:tab w:val="left" w:pos="4253"/>
        </w:tabs>
        <w:spacing w:before="0" w:beforeAutospacing="0" w:after="0" w:afterAutospacing="0" w:line="276" w:lineRule="auto"/>
        <w:ind w:left="567"/>
        <w:jc w:val="center"/>
      </w:pPr>
    </w:p>
    <w:p w:rsidR="00CF512F" w:rsidRPr="00293608" w:rsidRDefault="00CF512F" w:rsidP="00CF512F">
      <w:pPr>
        <w:pStyle w:val="ab"/>
        <w:spacing w:before="0" w:beforeAutospacing="0" w:after="0" w:afterAutospacing="0"/>
        <w:ind w:left="567"/>
        <w:jc w:val="center"/>
      </w:pPr>
      <w:r w:rsidRPr="00293608">
        <w:t>СТРИЙСЬКА МІСЬКА РАДА</w:t>
      </w:r>
    </w:p>
    <w:p w:rsidR="00CF512F" w:rsidRPr="00293608" w:rsidRDefault="00CF512F" w:rsidP="00CF512F">
      <w:pPr>
        <w:pStyle w:val="ab"/>
        <w:spacing w:before="0" w:beforeAutospacing="0" w:after="0" w:afterAutospacing="0"/>
        <w:ind w:left="567"/>
        <w:jc w:val="center"/>
      </w:pPr>
      <w:r w:rsidRPr="00293608">
        <w:t>УПРАВЛІННЯ ОСВІТИ СТРИЙСЬКОЇ МІСЬКОЇ РАДИ СТРИЙСЬКОГО РАЙОНУ ЛЬВІВСЬКОЇ ОБЛАСТІ</w:t>
      </w:r>
      <w:r w:rsidRPr="00293608">
        <w:rPr>
          <w:rFonts w:ascii="Arial" w:hAnsi="Arial" w:cs="Arial"/>
          <w:shd w:val="clear" w:color="auto" w:fill="F1F5FC"/>
        </w:rPr>
        <w:t xml:space="preserve">  </w:t>
      </w:r>
    </w:p>
    <w:p w:rsidR="00CF512F" w:rsidRPr="00293608" w:rsidRDefault="00CF512F" w:rsidP="00CF512F">
      <w:pPr>
        <w:pStyle w:val="ab"/>
        <w:spacing w:before="20" w:beforeAutospacing="0" w:after="0" w:afterAutospacing="0"/>
        <w:ind w:left="567"/>
        <w:jc w:val="center"/>
      </w:pPr>
    </w:p>
    <w:p w:rsidR="00CF512F" w:rsidRPr="00293608" w:rsidRDefault="00CF512F" w:rsidP="00CF512F">
      <w:pPr>
        <w:pStyle w:val="ab"/>
        <w:spacing w:before="20" w:beforeAutospacing="0" w:after="0" w:afterAutospacing="0"/>
        <w:ind w:left="567"/>
        <w:jc w:val="center"/>
      </w:pPr>
      <w:r w:rsidRPr="00293608">
        <w:t xml:space="preserve">СТРИЙСЬКА </w:t>
      </w:r>
      <w:r w:rsidR="00A526DF">
        <w:t>ГІМНАЗІЯ</w:t>
      </w:r>
      <w:r w:rsidRPr="00293608">
        <w:t xml:space="preserve"> №4 СТРИЙСЬКОЇ МІСЬКОЇ РАДИ ЛЬВІВСЬКОЇ ОБЛАСТІ</w:t>
      </w:r>
    </w:p>
    <w:p w:rsidR="00CF512F" w:rsidRPr="00293608" w:rsidRDefault="00CF512F" w:rsidP="00CF512F">
      <w:pPr>
        <w:pBdr>
          <w:bottom w:val="single" w:sz="12" w:space="1" w:color="auto"/>
        </w:pBdr>
        <w:tabs>
          <w:tab w:val="left" w:pos="8100"/>
        </w:tabs>
        <w:ind w:left="567"/>
        <w:jc w:val="center"/>
        <w:rPr>
          <w:sz w:val="20"/>
          <w:szCs w:val="20"/>
        </w:rPr>
      </w:pPr>
    </w:p>
    <w:p w:rsidR="00CF512F" w:rsidRPr="00293608" w:rsidRDefault="00CF512F" w:rsidP="00CF512F">
      <w:pPr>
        <w:pBdr>
          <w:bottom w:val="single" w:sz="12" w:space="1" w:color="auto"/>
        </w:pBdr>
        <w:tabs>
          <w:tab w:val="left" w:pos="8100"/>
        </w:tabs>
        <w:ind w:left="567"/>
        <w:jc w:val="center"/>
      </w:pPr>
      <w:r w:rsidRPr="00293608">
        <w:t xml:space="preserve">Україна,  Львівська область, </w:t>
      </w:r>
      <w:proofErr w:type="spellStart"/>
      <w:r w:rsidRPr="00293608">
        <w:t>м.Стрий</w:t>
      </w:r>
      <w:proofErr w:type="spellEnd"/>
      <w:r w:rsidRPr="00293608">
        <w:t xml:space="preserve">, вул. </w:t>
      </w:r>
      <w:proofErr w:type="spellStart"/>
      <w:r w:rsidRPr="00293608">
        <w:t>Бобикевича</w:t>
      </w:r>
      <w:proofErr w:type="spellEnd"/>
      <w:r w:rsidRPr="00293608">
        <w:t xml:space="preserve">, 3,  82400,   </w:t>
      </w:r>
      <w:proofErr w:type="spellStart"/>
      <w:r w:rsidRPr="00293608">
        <w:t>тел</w:t>
      </w:r>
      <w:proofErr w:type="spellEnd"/>
      <w:r w:rsidRPr="00293608">
        <w:t xml:space="preserve">. </w:t>
      </w:r>
      <w:r w:rsidRPr="00293608">
        <w:rPr>
          <w:rFonts w:ascii="Arial" w:hAnsi="Arial" w:cs="Arial"/>
          <w:shd w:val="clear" w:color="auto" w:fill="F1F5FC"/>
        </w:rPr>
        <w:t>(</w:t>
      </w:r>
      <w:r w:rsidRPr="00293608">
        <w:t xml:space="preserve">03245)70741  </w:t>
      </w:r>
      <w:r w:rsidR="004B3F3F" w:rsidRPr="00293608">
        <w:t xml:space="preserve">     </w:t>
      </w:r>
      <w:r w:rsidRPr="00293608">
        <w:t xml:space="preserve">  </w:t>
      </w:r>
      <w:r w:rsidRPr="00293608">
        <w:rPr>
          <w:lang w:val="en-GB"/>
        </w:rPr>
        <w:t>e</w:t>
      </w:r>
      <w:r w:rsidRPr="00293608">
        <w:rPr>
          <w:lang w:val="ru-RU"/>
        </w:rPr>
        <w:t>-</w:t>
      </w:r>
      <w:r w:rsidRPr="00293608">
        <w:rPr>
          <w:lang w:val="en-GB"/>
        </w:rPr>
        <w:t>mail</w:t>
      </w:r>
      <w:r w:rsidRPr="00293608">
        <w:rPr>
          <w:lang w:val="ru-RU"/>
        </w:rPr>
        <w:t xml:space="preserve"> </w:t>
      </w:r>
      <w:proofErr w:type="spellStart"/>
      <w:r w:rsidRPr="00293608">
        <w:rPr>
          <w:rStyle w:val="aa"/>
          <w:color w:val="auto"/>
          <w:lang w:val="en-GB"/>
        </w:rPr>
        <w:t>schooln</w:t>
      </w:r>
      <w:proofErr w:type="spellEnd"/>
      <w:r w:rsidRPr="00293608">
        <w:rPr>
          <w:rStyle w:val="aa"/>
          <w:color w:val="auto"/>
          <w:lang w:val="ru-RU"/>
        </w:rPr>
        <w:t>4@</w:t>
      </w:r>
      <w:proofErr w:type="spellStart"/>
      <w:r w:rsidRPr="00293608">
        <w:rPr>
          <w:rStyle w:val="aa"/>
          <w:color w:val="auto"/>
          <w:lang w:val="en-GB"/>
        </w:rPr>
        <w:t>ukr</w:t>
      </w:r>
      <w:proofErr w:type="spellEnd"/>
      <w:r w:rsidRPr="00293608">
        <w:rPr>
          <w:rStyle w:val="aa"/>
          <w:color w:val="auto"/>
          <w:lang w:val="ru-RU"/>
        </w:rPr>
        <w:t>.</w:t>
      </w:r>
      <w:r w:rsidRPr="00293608">
        <w:rPr>
          <w:rStyle w:val="aa"/>
          <w:color w:val="auto"/>
          <w:lang w:val="en-GB"/>
        </w:rPr>
        <w:t>net</w:t>
      </w:r>
    </w:p>
    <w:p w:rsidR="00CF512F" w:rsidRPr="00293608" w:rsidRDefault="00CF512F" w:rsidP="00CF512F">
      <w:pPr>
        <w:pBdr>
          <w:bottom w:val="single" w:sz="12" w:space="1" w:color="auto"/>
        </w:pBdr>
        <w:tabs>
          <w:tab w:val="left" w:pos="8100"/>
        </w:tabs>
        <w:ind w:left="567"/>
        <w:jc w:val="center"/>
        <w:rPr>
          <w:sz w:val="16"/>
          <w:szCs w:val="16"/>
          <w:shd w:val="clear" w:color="auto" w:fill="FFFFFF"/>
        </w:rPr>
      </w:pPr>
      <w:r w:rsidRPr="00293608">
        <w:t xml:space="preserve">Код ЄДРПОУ </w:t>
      </w:r>
      <w:r w:rsidRPr="00293608">
        <w:rPr>
          <w:shd w:val="clear" w:color="auto" w:fill="FFFFFF"/>
        </w:rPr>
        <w:t>22414423</w:t>
      </w:r>
    </w:p>
    <w:p w:rsidR="00CF512F" w:rsidRPr="00293608" w:rsidRDefault="00CF512F" w:rsidP="00CF512F">
      <w:pPr>
        <w:jc w:val="center"/>
      </w:pPr>
    </w:p>
    <w:p w:rsidR="00CF512F" w:rsidRPr="00293608" w:rsidRDefault="00CF512F" w:rsidP="00CF512F">
      <w:pPr>
        <w:jc w:val="center"/>
        <w:rPr>
          <w:b/>
        </w:rPr>
      </w:pPr>
      <w:r w:rsidRPr="00293608">
        <w:rPr>
          <w:b/>
        </w:rPr>
        <w:t xml:space="preserve">Н А К А З </w:t>
      </w:r>
    </w:p>
    <w:p w:rsidR="00CF512F" w:rsidRPr="00293608" w:rsidRDefault="00CF512F" w:rsidP="00CF512F">
      <w:pPr>
        <w:jc w:val="center"/>
        <w:rPr>
          <w:b/>
        </w:rPr>
      </w:pPr>
    </w:p>
    <w:p w:rsidR="00CF512F" w:rsidRPr="00E77D66" w:rsidRDefault="00CF512F" w:rsidP="00CF512F">
      <w:pPr>
        <w:rPr>
          <w:b/>
          <w:sz w:val="28"/>
        </w:rPr>
      </w:pPr>
      <w:r w:rsidRPr="00E77D66">
        <w:rPr>
          <w:b/>
          <w:sz w:val="28"/>
        </w:rPr>
        <w:t>від  “</w:t>
      </w:r>
      <w:r w:rsidR="00DA1590">
        <w:rPr>
          <w:b/>
          <w:sz w:val="28"/>
        </w:rPr>
        <w:t>20</w:t>
      </w:r>
      <w:bookmarkStart w:id="0" w:name="_GoBack"/>
      <w:bookmarkEnd w:id="0"/>
      <w:r w:rsidR="004B3F3F" w:rsidRPr="00E77D66">
        <w:rPr>
          <w:b/>
          <w:sz w:val="28"/>
        </w:rPr>
        <w:t xml:space="preserve"> “  </w:t>
      </w:r>
      <w:r w:rsidR="00E77D66" w:rsidRPr="00E77D66">
        <w:rPr>
          <w:b/>
          <w:sz w:val="28"/>
        </w:rPr>
        <w:t>грудня</w:t>
      </w:r>
      <w:r w:rsidRPr="00E77D66">
        <w:rPr>
          <w:b/>
          <w:sz w:val="28"/>
        </w:rPr>
        <w:t xml:space="preserve">   202</w:t>
      </w:r>
      <w:r w:rsidR="009E3735">
        <w:rPr>
          <w:b/>
          <w:sz w:val="28"/>
        </w:rPr>
        <w:t>3</w:t>
      </w:r>
      <w:r w:rsidRPr="00E77D66">
        <w:rPr>
          <w:b/>
          <w:sz w:val="28"/>
        </w:rPr>
        <w:t xml:space="preserve">  року                                                         № </w:t>
      </w:r>
      <w:r w:rsidR="005D37ED">
        <w:rPr>
          <w:b/>
          <w:sz w:val="28"/>
        </w:rPr>
        <w:t>184</w:t>
      </w:r>
    </w:p>
    <w:p w:rsidR="0086155E" w:rsidRPr="00293608" w:rsidRDefault="0086155E"/>
    <w:p w:rsidR="0086155E" w:rsidRPr="00293608" w:rsidRDefault="0086155E" w:rsidP="00404564">
      <w:pPr>
        <w:ind w:right="5935"/>
        <w:rPr>
          <w:b/>
        </w:rPr>
      </w:pPr>
    </w:p>
    <w:p w:rsidR="005D37ED" w:rsidRPr="005D37ED" w:rsidRDefault="005D37ED" w:rsidP="005D37ED">
      <w:pPr>
        <w:ind w:right="-1"/>
        <w:rPr>
          <w:b/>
          <w:sz w:val="28"/>
          <w:szCs w:val="28"/>
          <w:lang w:val="ru-RU"/>
        </w:rPr>
      </w:pPr>
      <w:r w:rsidRPr="005D37ED">
        <w:rPr>
          <w:b/>
          <w:sz w:val="28"/>
          <w:szCs w:val="28"/>
          <w:lang w:val="ru-RU"/>
        </w:rPr>
        <w:t xml:space="preserve">Про  </w:t>
      </w:r>
      <w:proofErr w:type="spellStart"/>
      <w:r w:rsidRPr="005D37ED">
        <w:rPr>
          <w:b/>
          <w:sz w:val="28"/>
          <w:szCs w:val="28"/>
          <w:lang w:val="ru-RU"/>
        </w:rPr>
        <w:t>результати</w:t>
      </w:r>
      <w:proofErr w:type="spellEnd"/>
      <w:r w:rsidRPr="005D37ED">
        <w:rPr>
          <w:b/>
          <w:sz w:val="28"/>
          <w:szCs w:val="28"/>
          <w:lang w:val="ru-RU"/>
        </w:rPr>
        <w:t xml:space="preserve">  </w:t>
      </w:r>
      <w:proofErr w:type="spellStart"/>
      <w:r w:rsidRPr="005D37ED">
        <w:rPr>
          <w:b/>
          <w:sz w:val="28"/>
          <w:szCs w:val="28"/>
          <w:lang w:val="ru-RU"/>
        </w:rPr>
        <w:t>написання</w:t>
      </w:r>
      <w:proofErr w:type="spellEnd"/>
      <w:r w:rsidRPr="005D37ED">
        <w:rPr>
          <w:b/>
          <w:sz w:val="28"/>
          <w:szCs w:val="28"/>
          <w:lang w:val="ru-RU"/>
        </w:rPr>
        <w:t xml:space="preserve"> </w:t>
      </w:r>
    </w:p>
    <w:p w:rsidR="005D37ED" w:rsidRPr="005D37ED" w:rsidRDefault="005D37ED" w:rsidP="002527C4">
      <w:pPr>
        <w:ind w:right="-1"/>
        <w:rPr>
          <w:b/>
          <w:sz w:val="28"/>
          <w:szCs w:val="28"/>
        </w:rPr>
      </w:pPr>
      <w:proofErr w:type="spellStart"/>
      <w:r w:rsidRPr="005D37ED">
        <w:rPr>
          <w:b/>
          <w:sz w:val="28"/>
          <w:szCs w:val="28"/>
          <w:lang w:val="ru-RU"/>
        </w:rPr>
        <w:t>директорських</w:t>
      </w:r>
      <w:proofErr w:type="spellEnd"/>
      <w:r w:rsidRPr="005D37ED">
        <w:rPr>
          <w:b/>
          <w:sz w:val="28"/>
          <w:szCs w:val="28"/>
          <w:lang w:val="ru-RU"/>
        </w:rPr>
        <w:t xml:space="preserve">  </w:t>
      </w:r>
      <w:proofErr w:type="spellStart"/>
      <w:r w:rsidR="002527C4">
        <w:rPr>
          <w:b/>
          <w:sz w:val="28"/>
          <w:szCs w:val="28"/>
          <w:lang w:val="ru-RU"/>
        </w:rPr>
        <w:t>діагностичних</w:t>
      </w:r>
      <w:proofErr w:type="spellEnd"/>
      <w:r w:rsidR="002527C4">
        <w:rPr>
          <w:b/>
          <w:sz w:val="28"/>
          <w:szCs w:val="28"/>
          <w:lang w:val="ru-RU"/>
        </w:rPr>
        <w:t xml:space="preserve"> </w:t>
      </w:r>
      <w:proofErr w:type="spellStart"/>
      <w:r w:rsidR="002527C4">
        <w:rPr>
          <w:b/>
          <w:sz w:val="28"/>
          <w:szCs w:val="28"/>
          <w:lang w:val="ru-RU"/>
        </w:rPr>
        <w:t>робі</w:t>
      </w:r>
      <w:proofErr w:type="gramStart"/>
      <w:r w:rsidR="002527C4">
        <w:rPr>
          <w:b/>
          <w:sz w:val="28"/>
          <w:szCs w:val="28"/>
          <w:lang w:val="ru-RU"/>
        </w:rPr>
        <w:t>т</w:t>
      </w:r>
      <w:proofErr w:type="spellEnd"/>
      <w:proofErr w:type="gramEnd"/>
      <w:r w:rsidR="002527C4">
        <w:rPr>
          <w:b/>
          <w:sz w:val="28"/>
          <w:szCs w:val="28"/>
          <w:lang w:val="ru-RU"/>
        </w:rPr>
        <w:t xml:space="preserve"> </w:t>
      </w:r>
      <w:r w:rsidRPr="005D37ED">
        <w:rPr>
          <w:b/>
          <w:sz w:val="28"/>
          <w:szCs w:val="28"/>
          <w:lang w:val="ru-RU"/>
        </w:rPr>
        <w:t xml:space="preserve"> </w:t>
      </w:r>
    </w:p>
    <w:p w:rsidR="002527C4" w:rsidRDefault="002527C4" w:rsidP="005D37E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з української мови і математики</w:t>
      </w:r>
    </w:p>
    <w:p w:rsidR="005D37ED" w:rsidRPr="005D37ED" w:rsidRDefault="002527C4" w:rsidP="005D37E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у 4</w:t>
      </w:r>
      <w:r w:rsidR="005D37ED" w:rsidRPr="005D37ED">
        <w:rPr>
          <w:b/>
          <w:sz w:val="28"/>
          <w:szCs w:val="28"/>
        </w:rPr>
        <w:t>-х</w:t>
      </w:r>
      <w:r w:rsidR="005D37ED" w:rsidRPr="005D37ED">
        <w:rPr>
          <w:b/>
          <w:sz w:val="28"/>
          <w:szCs w:val="28"/>
          <w:lang w:val="ru-RU"/>
        </w:rPr>
        <w:t xml:space="preserve">  </w:t>
      </w:r>
      <w:proofErr w:type="spellStart"/>
      <w:r w:rsidR="005D37ED" w:rsidRPr="005D37ED">
        <w:rPr>
          <w:b/>
          <w:sz w:val="28"/>
          <w:szCs w:val="28"/>
          <w:lang w:val="ru-RU"/>
        </w:rPr>
        <w:t>класах</w:t>
      </w:r>
      <w:proofErr w:type="spellEnd"/>
      <w:r w:rsidR="005D37ED" w:rsidRPr="005D37ED">
        <w:rPr>
          <w:b/>
          <w:sz w:val="28"/>
          <w:szCs w:val="28"/>
        </w:rPr>
        <w:t xml:space="preserve"> за І семестр</w:t>
      </w:r>
    </w:p>
    <w:p w:rsidR="005D37ED" w:rsidRPr="005D37ED" w:rsidRDefault="005D37ED" w:rsidP="005D37ED">
      <w:pPr>
        <w:ind w:right="-1"/>
        <w:rPr>
          <w:b/>
          <w:sz w:val="28"/>
          <w:szCs w:val="28"/>
        </w:rPr>
      </w:pPr>
      <w:r w:rsidRPr="005D37ED">
        <w:rPr>
          <w:b/>
          <w:sz w:val="28"/>
          <w:szCs w:val="28"/>
        </w:rPr>
        <w:t xml:space="preserve">2023-2024 </w:t>
      </w:r>
      <w:proofErr w:type="spellStart"/>
      <w:r w:rsidRPr="005D37ED">
        <w:rPr>
          <w:b/>
          <w:sz w:val="28"/>
          <w:szCs w:val="28"/>
        </w:rPr>
        <w:t>н.р</w:t>
      </w:r>
      <w:proofErr w:type="spellEnd"/>
      <w:r w:rsidRPr="005D37ED">
        <w:rPr>
          <w:b/>
          <w:sz w:val="28"/>
          <w:szCs w:val="28"/>
        </w:rPr>
        <w:t>.</w:t>
      </w:r>
    </w:p>
    <w:p w:rsidR="00404564" w:rsidRPr="00293608" w:rsidRDefault="00404564"/>
    <w:p w:rsidR="00C7019E" w:rsidRPr="009E3735" w:rsidRDefault="0084065D" w:rsidP="00D83714">
      <w:pPr>
        <w:ind w:left="57" w:right="57" w:firstLine="651"/>
        <w:rPr>
          <w:sz w:val="28"/>
          <w:szCs w:val="28"/>
        </w:rPr>
      </w:pPr>
      <w:r w:rsidRPr="009E3735">
        <w:rPr>
          <w:sz w:val="28"/>
          <w:szCs w:val="28"/>
        </w:rPr>
        <w:t>У відповідності до робочого плану школи та з метою контролю за засвоєнням  учнями знань програм</w:t>
      </w:r>
      <w:r w:rsidR="00086054">
        <w:rPr>
          <w:sz w:val="28"/>
          <w:szCs w:val="28"/>
        </w:rPr>
        <w:t xml:space="preserve">ного матеріалу </w:t>
      </w:r>
      <w:r w:rsidRPr="009E3735">
        <w:rPr>
          <w:sz w:val="28"/>
          <w:szCs w:val="28"/>
        </w:rPr>
        <w:t xml:space="preserve">за  1 семестр </w:t>
      </w:r>
      <w:r w:rsidR="00B00298" w:rsidRPr="009E3735">
        <w:rPr>
          <w:sz w:val="28"/>
          <w:szCs w:val="28"/>
        </w:rPr>
        <w:t>20</w:t>
      </w:r>
      <w:r w:rsidR="00362681" w:rsidRPr="009E3735">
        <w:rPr>
          <w:sz w:val="28"/>
          <w:szCs w:val="28"/>
        </w:rPr>
        <w:t>2</w:t>
      </w:r>
      <w:r w:rsidR="00086054">
        <w:rPr>
          <w:sz w:val="28"/>
          <w:szCs w:val="28"/>
        </w:rPr>
        <w:t>3</w:t>
      </w:r>
      <w:r w:rsidR="00B00298" w:rsidRPr="009E3735">
        <w:rPr>
          <w:sz w:val="28"/>
          <w:szCs w:val="28"/>
        </w:rPr>
        <w:t>-20</w:t>
      </w:r>
      <w:r w:rsidR="00C7019E" w:rsidRPr="009E3735">
        <w:rPr>
          <w:sz w:val="28"/>
          <w:szCs w:val="28"/>
        </w:rPr>
        <w:t>2</w:t>
      </w:r>
      <w:r w:rsidR="00086054">
        <w:rPr>
          <w:sz w:val="28"/>
          <w:szCs w:val="28"/>
        </w:rPr>
        <w:t>4</w:t>
      </w:r>
      <w:r w:rsidR="00B00298" w:rsidRPr="009E3735">
        <w:rPr>
          <w:sz w:val="28"/>
          <w:szCs w:val="28"/>
        </w:rPr>
        <w:t xml:space="preserve"> </w:t>
      </w:r>
      <w:r w:rsidRPr="009E3735">
        <w:rPr>
          <w:sz w:val="28"/>
          <w:szCs w:val="28"/>
        </w:rPr>
        <w:t>навчального</w:t>
      </w:r>
      <w:r w:rsidR="00086054">
        <w:rPr>
          <w:sz w:val="28"/>
          <w:szCs w:val="28"/>
        </w:rPr>
        <w:t xml:space="preserve"> року </w:t>
      </w:r>
      <w:r w:rsidRPr="009E3735">
        <w:rPr>
          <w:sz w:val="28"/>
          <w:szCs w:val="28"/>
        </w:rPr>
        <w:t xml:space="preserve"> </w:t>
      </w:r>
      <w:r w:rsidR="00CF512F" w:rsidRPr="009E3735">
        <w:rPr>
          <w:sz w:val="28"/>
          <w:szCs w:val="28"/>
        </w:rPr>
        <w:t xml:space="preserve">з </w:t>
      </w:r>
      <w:r w:rsidR="002527C4">
        <w:rPr>
          <w:sz w:val="28"/>
          <w:szCs w:val="28"/>
        </w:rPr>
        <w:t>4</w:t>
      </w:r>
      <w:r w:rsidR="00CF512F" w:rsidRPr="009E3735">
        <w:rPr>
          <w:sz w:val="28"/>
          <w:szCs w:val="28"/>
        </w:rPr>
        <w:t xml:space="preserve"> грудня по 15 грудня 202</w:t>
      </w:r>
      <w:r w:rsidR="002527C4">
        <w:rPr>
          <w:sz w:val="28"/>
          <w:szCs w:val="28"/>
        </w:rPr>
        <w:t>3</w:t>
      </w:r>
      <w:r w:rsidR="00CF512F" w:rsidRPr="009E3735">
        <w:rPr>
          <w:sz w:val="28"/>
          <w:szCs w:val="28"/>
        </w:rPr>
        <w:t xml:space="preserve"> року </w:t>
      </w:r>
      <w:r w:rsidR="002527C4">
        <w:rPr>
          <w:sz w:val="28"/>
          <w:szCs w:val="28"/>
        </w:rPr>
        <w:t xml:space="preserve">були </w:t>
      </w:r>
      <w:r w:rsidRPr="009E3735">
        <w:rPr>
          <w:sz w:val="28"/>
          <w:szCs w:val="28"/>
        </w:rPr>
        <w:t>проведен</w:t>
      </w:r>
      <w:r w:rsidR="002527C4">
        <w:rPr>
          <w:sz w:val="28"/>
          <w:szCs w:val="28"/>
        </w:rPr>
        <w:t>і діагностичні</w:t>
      </w:r>
      <w:r w:rsidRPr="009E3735">
        <w:rPr>
          <w:sz w:val="28"/>
          <w:szCs w:val="28"/>
        </w:rPr>
        <w:t xml:space="preserve"> зрізи знань з </w:t>
      </w:r>
      <w:r w:rsidR="002527C4">
        <w:rPr>
          <w:sz w:val="28"/>
          <w:szCs w:val="28"/>
        </w:rPr>
        <w:t>української мови і математики у 4-А і 4-Б класах.</w:t>
      </w:r>
      <w:r w:rsidR="00C7019E" w:rsidRPr="009E3735">
        <w:rPr>
          <w:sz w:val="28"/>
          <w:szCs w:val="28"/>
        </w:rPr>
        <w:t xml:space="preserve"> </w:t>
      </w:r>
    </w:p>
    <w:p w:rsidR="00404564" w:rsidRPr="009E3735" w:rsidRDefault="00C948B6" w:rsidP="00D83714">
      <w:pPr>
        <w:ind w:right="-6"/>
        <w:rPr>
          <w:bCs/>
          <w:sz w:val="28"/>
          <w:szCs w:val="28"/>
        </w:rPr>
      </w:pPr>
      <w:r w:rsidRPr="009E3735">
        <w:rPr>
          <w:bCs/>
          <w:sz w:val="28"/>
          <w:szCs w:val="28"/>
        </w:rPr>
        <w:t xml:space="preserve">     </w:t>
      </w:r>
      <w:r w:rsidR="008B1E87" w:rsidRPr="009E3735">
        <w:rPr>
          <w:bCs/>
          <w:sz w:val="28"/>
          <w:szCs w:val="28"/>
        </w:rPr>
        <w:t xml:space="preserve"> </w:t>
      </w:r>
      <w:r w:rsidR="0084065D" w:rsidRPr="009E3735">
        <w:rPr>
          <w:sz w:val="28"/>
          <w:szCs w:val="28"/>
        </w:rPr>
        <w:t>В рамках проведення контролю</w:t>
      </w:r>
      <w:r w:rsidR="005D4369" w:rsidRPr="009E3735">
        <w:rPr>
          <w:sz w:val="28"/>
          <w:szCs w:val="28"/>
        </w:rPr>
        <w:t xml:space="preserve"> </w:t>
      </w:r>
      <w:r w:rsidR="002527C4">
        <w:rPr>
          <w:sz w:val="28"/>
          <w:szCs w:val="28"/>
        </w:rPr>
        <w:t>були підібрані завдання</w:t>
      </w:r>
      <w:r w:rsidR="0084065D" w:rsidRPr="009E3735">
        <w:rPr>
          <w:bCs/>
          <w:sz w:val="28"/>
          <w:szCs w:val="28"/>
        </w:rPr>
        <w:t xml:space="preserve"> </w:t>
      </w:r>
      <w:r w:rsidR="002527C4" w:rsidRPr="009E3735">
        <w:rPr>
          <w:sz w:val="28"/>
          <w:szCs w:val="28"/>
        </w:rPr>
        <w:t xml:space="preserve">з </w:t>
      </w:r>
      <w:r w:rsidR="002527C4">
        <w:rPr>
          <w:sz w:val="28"/>
          <w:szCs w:val="28"/>
        </w:rPr>
        <w:t xml:space="preserve">української мови і математики </w:t>
      </w:r>
      <w:r w:rsidR="002527C4">
        <w:rPr>
          <w:sz w:val="28"/>
          <w:szCs w:val="28"/>
        </w:rPr>
        <w:t xml:space="preserve">відповідно до </w:t>
      </w:r>
      <w:r w:rsidR="00A03640">
        <w:rPr>
          <w:sz w:val="28"/>
          <w:szCs w:val="28"/>
        </w:rPr>
        <w:t>навчальної програми і охоплювали вивчений матеріал</w:t>
      </w:r>
      <w:r w:rsidR="0084065D" w:rsidRPr="009E3735">
        <w:rPr>
          <w:bCs/>
          <w:sz w:val="28"/>
          <w:szCs w:val="28"/>
        </w:rPr>
        <w:t xml:space="preserve"> за </w:t>
      </w:r>
      <w:r w:rsidR="00A03640">
        <w:rPr>
          <w:bCs/>
          <w:sz w:val="28"/>
          <w:szCs w:val="28"/>
        </w:rPr>
        <w:t>І семестр у вищезазначених класах</w:t>
      </w:r>
      <w:r w:rsidR="0084065D" w:rsidRPr="009E3735">
        <w:rPr>
          <w:bCs/>
          <w:sz w:val="28"/>
          <w:szCs w:val="28"/>
        </w:rPr>
        <w:t>.</w:t>
      </w:r>
    </w:p>
    <w:p w:rsidR="0084065D" w:rsidRPr="009E3735" w:rsidRDefault="0084065D" w:rsidP="00D83714">
      <w:pPr>
        <w:ind w:left="360"/>
        <w:rPr>
          <w:bCs/>
          <w:sz w:val="28"/>
          <w:szCs w:val="28"/>
        </w:rPr>
      </w:pPr>
      <w:r w:rsidRPr="009E3735">
        <w:rPr>
          <w:bCs/>
          <w:sz w:val="28"/>
          <w:szCs w:val="28"/>
        </w:rPr>
        <w:tab/>
        <w:t>Результати п</w:t>
      </w:r>
      <w:r w:rsidR="0049482C" w:rsidRPr="009E3735">
        <w:rPr>
          <w:bCs/>
          <w:sz w:val="28"/>
          <w:szCs w:val="28"/>
        </w:rPr>
        <w:t>е</w:t>
      </w:r>
      <w:r w:rsidRPr="009E3735">
        <w:rPr>
          <w:bCs/>
          <w:sz w:val="28"/>
          <w:szCs w:val="28"/>
        </w:rPr>
        <w:t>ревірки показали, що в цілому учні засвоїли програм</w:t>
      </w:r>
      <w:r w:rsidR="00A03640">
        <w:rPr>
          <w:bCs/>
          <w:sz w:val="28"/>
          <w:szCs w:val="28"/>
        </w:rPr>
        <w:t>н</w:t>
      </w:r>
      <w:r w:rsidRPr="009E3735">
        <w:rPr>
          <w:bCs/>
          <w:sz w:val="28"/>
          <w:szCs w:val="28"/>
        </w:rPr>
        <w:t>ий матеріал</w:t>
      </w:r>
      <w:r w:rsidR="00A03640">
        <w:rPr>
          <w:bCs/>
          <w:sz w:val="28"/>
          <w:szCs w:val="28"/>
        </w:rPr>
        <w:t xml:space="preserve"> і продемонстрували належний рівень знань, умінь і навичок</w:t>
      </w:r>
      <w:r w:rsidRPr="009E3735">
        <w:rPr>
          <w:bCs/>
          <w:sz w:val="28"/>
          <w:szCs w:val="28"/>
        </w:rPr>
        <w:t xml:space="preserve">. </w:t>
      </w:r>
    </w:p>
    <w:p w:rsidR="0084065D" w:rsidRPr="009E3735" w:rsidRDefault="0084065D" w:rsidP="00D83714">
      <w:pPr>
        <w:ind w:left="360"/>
        <w:rPr>
          <w:bCs/>
          <w:sz w:val="28"/>
          <w:szCs w:val="28"/>
        </w:rPr>
      </w:pPr>
      <w:r w:rsidRPr="009E3735">
        <w:rPr>
          <w:bCs/>
          <w:sz w:val="28"/>
          <w:szCs w:val="28"/>
        </w:rPr>
        <w:t xml:space="preserve"> </w:t>
      </w:r>
      <w:r w:rsidR="00A03640">
        <w:rPr>
          <w:bCs/>
          <w:sz w:val="28"/>
          <w:szCs w:val="28"/>
        </w:rPr>
        <w:t>Результативність виконаних діагностичних робіт з української мови у 4-х класах виглядає наступним чином</w:t>
      </w:r>
      <w:r w:rsidRPr="009E3735">
        <w:rPr>
          <w:bCs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1611"/>
        <w:gridCol w:w="985"/>
        <w:gridCol w:w="1041"/>
        <w:gridCol w:w="1415"/>
        <w:gridCol w:w="1380"/>
        <w:gridCol w:w="1441"/>
        <w:gridCol w:w="1512"/>
      </w:tblGrid>
      <w:tr w:rsidR="0054215A" w:rsidTr="00FD6E71">
        <w:trPr>
          <w:trHeight w:val="255"/>
        </w:trPr>
        <w:tc>
          <w:tcPr>
            <w:tcW w:w="752" w:type="dxa"/>
            <w:vMerge w:val="restart"/>
          </w:tcPr>
          <w:p w:rsidR="0054215A" w:rsidRPr="00A03640" w:rsidRDefault="0054215A" w:rsidP="00D83714">
            <w:pPr>
              <w:spacing w:line="360" w:lineRule="auto"/>
              <w:rPr>
                <w:b/>
              </w:rPr>
            </w:pPr>
            <w:r w:rsidRPr="00A03640">
              <w:rPr>
                <w:b/>
              </w:rPr>
              <w:t>Клас</w:t>
            </w:r>
          </w:p>
        </w:tc>
        <w:tc>
          <w:tcPr>
            <w:tcW w:w="1611" w:type="dxa"/>
            <w:vMerge w:val="restart"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proofErr w:type="spellStart"/>
            <w:r w:rsidRPr="0054215A">
              <w:rPr>
                <w:b/>
              </w:rPr>
              <w:t>Кл.керівник</w:t>
            </w:r>
            <w:proofErr w:type="spellEnd"/>
          </w:p>
        </w:tc>
        <w:tc>
          <w:tcPr>
            <w:tcW w:w="985" w:type="dxa"/>
            <w:vMerge w:val="restart"/>
          </w:tcPr>
          <w:p w:rsidR="0054215A" w:rsidRPr="0054215A" w:rsidRDefault="0054215A" w:rsidP="00D83714">
            <w:pPr>
              <w:rPr>
                <w:b/>
              </w:rPr>
            </w:pPr>
            <w:r w:rsidRPr="0054215A">
              <w:rPr>
                <w:b/>
              </w:rPr>
              <w:t>Всього</w:t>
            </w:r>
          </w:p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учнів</w:t>
            </w:r>
          </w:p>
        </w:tc>
        <w:tc>
          <w:tcPr>
            <w:tcW w:w="1041" w:type="dxa"/>
            <w:vMerge w:val="restart"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Писали</w:t>
            </w:r>
          </w:p>
        </w:tc>
        <w:tc>
          <w:tcPr>
            <w:tcW w:w="5748" w:type="dxa"/>
            <w:gridSpan w:val="4"/>
          </w:tcPr>
          <w:p w:rsidR="0054215A" w:rsidRDefault="0054215A" w:rsidP="00D837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</w:t>
            </w:r>
            <w:r w:rsidRPr="0054215A">
              <w:rPr>
                <w:b/>
              </w:rPr>
              <w:t>Рівень знань</w:t>
            </w:r>
          </w:p>
        </w:tc>
      </w:tr>
      <w:tr w:rsidR="0054215A" w:rsidTr="00FD6E71">
        <w:trPr>
          <w:trHeight w:val="420"/>
        </w:trPr>
        <w:tc>
          <w:tcPr>
            <w:tcW w:w="752" w:type="dxa"/>
            <w:vMerge/>
          </w:tcPr>
          <w:p w:rsidR="0054215A" w:rsidRPr="00A03640" w:rsidRDefault="0054215A" w:rsidP="00D83714">
            <w:pPr>
              <w:spacing w:line="360" w:lineRule="auto"/>
              <w:rPr>
                <w:b/>
              </w:rPr>
            </w:pPr>
          </w:p>
        </w:tc>
        <w:tc>
          <w:tcPr>
            <w:tcW w:w="1611" w:type="dxa"/>
            <w:vMerge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vMerge/>
          </w:tcPr>
          <w:p w:rsidR="0054215A" w:rsidRPr="0054215A" w:rsidRDefault="0054215A" w:rsidP="00D83714">
            <w:pPr>
              <w:rPr>
                <w:b/>
              </w:rPr>
            </w:pPr>
          </w:p>
        </w:tc>
        <w:tc>
          <w:tcPr>
            <w:tcW w:w="1041" w:type="dxa"/>
            <w:vMerge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</w:p>
        </w:tc>
        <w:tc>
          <w:tcPr>
            <w:tcW w:w="1415" w:type="dxa"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високий</w:t>
            </w:r>
          </w:p>
        </w:tc>
        <w:tc>
          <w:tcPr>
            <w:tcW w:w="1380" w:type="dxa"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достатній</w:t>
            </w:r>
          </w:p>
        </w:tc>
        <w:tc>
          <w:tcPr>
            <w:tcW w:w="1441" w:type="dxa"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середній</w:t>
            </w:r>
          </w:p>
        </w:tc>
        <w:tc>
          <w:tcPr>
            <w:tcW w:w="1512" w:type="dxa"/>
          </w:tcPr>
          <w:p w:rsidR="0054215A" w:rsidRPr="0054215A" w:rsidRDefault="0054215A" w:rsidP="00D83714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початковий</w:t>
            </w:r>
          </w:p>
        </w:tc>
      </w:tr>
      <w:tr w:rsidR="0054215A" w:rsidTr="00FD6E71">
        <w:tc>
          <w:tcPr>
            <w:tcW w:w="752" w:type="dxa"/>
          </w:tcPr>
          <w:p w:rsidR="00A03640" w:rsidRPr="004E4B8B" w:rsidRDefault="0054215A" w:rsidP="00D83714">
            <w:pPr>
              <w:spacing w:line="360" w:lineRule="auto"/>
            </w:pPr>
            <w:r w:rsidRPr="004E4B8B">
              <w:t>4-А</w:t>
            </w:r>
          </w:p>
        </w:tc>
        <w:tc>
          <w:tcPr>
            <w:tcW w:w="1611" w:type="dxa"/>
          </w:tcPr>
          <w:p w:rsidR="00A03640" w:rsidRPr="004E4B8B" w:rsidRDefault="004E4B8B" w:rsidP="00D83714">
            <w:pPr>
              <w:spacing w:line="360" w:lineRule="auto"/>
            </w:pPr>
            <w:proofErr w:type="spellStart"/>
            <w:r w:rsidRPr="004E4B8B">
              <w:t>Довган</w:t>
            </w:r>
            <w:proofErr w:type="spellEnd"/>
            <w:r w:rsidRPr="004E4B8B">
              <w:t xml:space="preserve"> Л.В.</w:t>
            </w:r>
          </w:p>
        </w:tc>
        <w:tc>
          <w:tcPr>
            <w:tcW w:w="985" w:type="dxa"/>
          </w:tcPr>
          <w:p w:rsidR="00A03640" w:rsidRPr="004E4B8B" w:rsidRDefault="004E4B8B" w:rsidP="00D83714">
            <w:pPr>
              <w:spacing w:line="360" w:lineRule="auto"/>
            </w:pPr>
            <w:r>
              <w:t>36</w:t>
            </w:r>
          </w:p>
        </w:tc>
        <w:tc>
          <w:tcPr>
            <w:tcW w:w="1041" w:type="dxa"/>
          </w:tcPr>
          <w:p w:rsidR="00A03640" w:rsidRPr="004E4B8B" w:rsidRDefault="004E4B8B" w:rsidP="00D83714">
            <w:pPr>
              <w:spacing w:line="360" w:lineRule="auto"/>
            </w:pPr>
            <w:r>
              <w:t>27</w:t>
            </w:r>
          </w:p>
        </w:tc>
        <w:tc>
          <w:tcPr>
            <w:tcW w:w="1415" w:type="dxa"/>
          </w:tcPr>
          <w:p w:rsidR="00A03640" w:rsidRPr="004E4B8B" w:rsidRDefault="004E4B8B" w:rsidP="00D83714">
            <w:pPr>
              <w:spacing w:line="360" w:lineRule="auto"/>
            </w:pPr>
            <w:r>
              <w:t>12 (44%)</w:t>
            </w:r>
          </w:p>
        </w:tc>
        <w:tc>
          <w:tcPr>
            <w:tcW w:w="1380" w:type="dxa"/>
          </w:tcPr>
          <w:p w:rsidR="00A03640" w:rsidRPr="004E4B8B" w:rsidRDefault="004E4B8B" w:rsidP="00D83714">
            <w:pPr>
              <w:spacing w:line="360" w:lineRule="auto"/>
            </w:pPr>
            <w:r>
              <w:t>8 (30%)</w:t>
            </w:r>
          </w:p>
        </w:tc>
        <w:tc>
          <w:tcPr>
            <w:tcW w:w="1441" w:type="dxa"/>
          </w:tcPr>
          <w:p w:rsidR="00A03640" w:rsidRPr="004E4B8B" w:rsidRDefault="004E4B8B" w:rsidP="00D83714">
            <w:pPr>
              <w:spacing w:line="360" w:lineRule="auto"/>
            </w:pPr>
            <w:r>
              <w:t>7 (26%)</w:t>
            </w:r>
          </w:p>
        </w:tc>
        <w:tc>
          <w:tcPr>
            <w:tcW w:w="1512" w:type="dxa"/>
          </w:tcPr>
          <w:p w:rsidR="00A03640" w:rsidRPr="004E4B8B" w:rsidRDefault="004E4B8B" w:rsidP="00D83714">
            <w:pPr>
              <w:spacing w:line="360" w:lineRule="auto"/>
            </w:pPr>
            <w:r>
              <w:t xml:space="preserve">      -</w:t>
            </w:r>
          </w:p>
        </w:tc>
      </w:tr>
      <w:tr w:rsidR="0054215A" w:rsidTr="00FD6E71">
        <w:tc>
          <w:tcPr>
            <w:tcW w:w="752" w:type="dxa"/>
          </w:tcPr>
          <w:p w:rsidR="00A03640" w:rsidRPr="004E4B8B" w:rsidRDefault="0054215A" w:rsidP="00D83714">
            <w:pPr>
              <w:spacing w:line="360" w:lineRule="auto"/>
            </w:pPr>
            <w:r w:rsidRPr="004E4B8B">
              <w:t>4-Б</w:t>
            </w:r>
          </w:p>
        </w:tc>
        <w:tc>
          <w:tcPr>
            <w:tcW w:w="1611" w:type="dxa"/>
          </w:tcPr>
          <w:p w:rsidR="00A03640" w:rsidRPr="004E4B8B" w:rsidRDefault="004E4B8B" w:rsidP="00D83714">
            <w:pPr>
              <w:spacing w:line="360" w:lineRule="auto"/>
            </w:pPr>
            <w:proofErr w:type="spellStart"/>
            <w:r w:rsidRPr="004E4B8B">
              <w:t>Мацюняк</w:t>
            </w:r>
            <w:proofErr w:type="spellEnd"/>
            <w:r w:rsidRPr="004E4B8B">
              <w:t xml:space="preserve"> Н.Т.</w:t>
            </w:r>
          </w:p>
        </w:tc>
        <w:tc>
          <w:tcPr>
            <w:tcW w:w="985" w:type="dxa"/>
          </w:tcPr>
          <w:p w:rsidR="00A03640" w:rsidRPr="004E4B8B" w:rsidRDefault="004E4B8B" w:rsidP="00D83714">
            <w:pPr>
              <w:spacing w:line="360" w:lineRule="auto"/>
            </w:pPr>
            <w:r>
              <w:t>32</w:t>
            </w:r>
          </w:p>
        </w:tc>
        <w:tc>
          <w:tcPr>
            <w:tcW w:w="1041" w:type="dxa"/>
          </w:tcPr>
          <w:p w:rsidR="00A03640" w:rsidRPr="004E4B8B" w:rsidRDefault="004E4B8B" w:rsidP="00D83714">
            <w:pPr>
              <w:spacing w:line="360" w:lineRule="auto"/>
            </w:pPr>
            <w:r>
              <w:t>24</w:t>
            </w:r>
          </w:p>
        </w:tc>
        <w:tc>
          <w:tcPr>
            <w:tcW w:w="1415" w:type="dxa"/>
          </w:tcPr>
          <w:p w:rsidR="00A03640" w:rsidRPr="004E4B8B" w:rsidRDefault="004E4B8B" w:rsidP="00D83714">
            <w:pPr>
              <w:spacing w:line="360" w:lineRule="auto"/>
            </w:pPr>
            <w:r>
              <w:t>4 (17%)</w:t>
            </w:r>
          </w:p>
        </w:tc>
        <w:tc>
          <w:tcPr>
            <w:tcW w:w="1380" w:type="dxa"/>
          </w:tcPr>
          <w:p w:rsidR="00A03640" w:rsidRPr="004E4B8B" w:rsidRDefault="004E4B8B" w:rsidP="00D83714">
            <w:pPr>
              <w:spacing w:line="360" w:lineRule="auto"/>
            </w:pPr>
            <w:r>
              <w:t>7 (29%)</w:t>
            </w:r>
          </w:p>
        </w:tc>
        <w:tc>
          <w:tcPr>
            <w:tcW w:w="1441" w:type="dxa"/>
          </w:tcPr>
          <w:p w:rsidR="00A03640" w:rsidRPr="004E4B8B" w:rsidRDefault="004E4B8B" w:rsidP="00D83714">
            <w:pPr>
              <w:spacing w:line="360" w:lineRule="auto"/>
            </w:pPr>
            <w:r>
              <w:t>12 (50%)</w:t>
            </w:r>
          </w:p>
        </w:tc>
        <w:tc>
          <w:tcPr>
            <w:tcW w:w="1512" w:type="dxa"/>
          </w:tcPr>
          <w:p w:rsidR="00A03640" w:rsidRPr="004E4B8B" w:rsidRDefault="004E4B8B" w:rsidP="00D83714">
            <w:pPr>
              <w:spacing w:line="360" w:lineRule="auto"/>
            </w:pPr>
            <w:r>
              <w:t>1 (4 %)</w:t>
            </w:r>
          </w:p>
        </w:tc>
      </w:tr>
    </w:tbl>
    <w:p w:rsidR="009267BB" w:rsidRDefault="00D83714" w:rsidP="00D83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4B8B">
        <w:rPr>
          <w:sz w:val="28"/>
          <w:szCs w:val="28"/>
        </w:rPr>
        <w:t>Як видно із зведеної таблиці результативності всі учні 4-х класів досягли високого, достатнього і середнього рівнів навченості з української мови, проте в 4-Б класі є один учень, а саме Яблонська Соломія перебуває на початковому рівні навченості, що становить 4% по класу.</w:t>
      </w:r>
    </w:p>
    <w:p w:rsidR="00D83714" w:rsidRDefault="00D83714" w:rsidP="00D837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Основними типовими помилками, допущеними учнями 4-х класів під час написання діагностичних робіт, були помилки у вживанні:</w:t>
      </w:r>
    </w:p>
    <w:p w:rsidR="00D83714" w:rsidRDefault="00D83714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головних та другорядних членів речення                 -  14 учнів</w:t>
      </w:r>
    </w:p>
    <w:p w:rsidR="00D83714" w:rsidRDefault="00D83714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підборі синонімів та антонімів                                  -   16 учнів</w:t>
      </w:r>
    </w:p>
    <w:p w:rsidR="00D83714" w:rsidRDefault="00D83714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розпізнаванні іменників у тексті                               -   12 учнів</w:t>
      </w:r>
    </w:p>
    <w:p w:rsidR="00D83714" w:rsidRDefault="00D83714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постановці запитань до змісту тексту                       -   </w:t>
      </w:r>
      <w:r w:rsidR="008D31DA">
        <w:rPr>
          <w:sz w:val="28"/>
          <w:szCs w:val="28"/>
        </w:rPr>
        <w:t>10 учнів</w:t>
      </w:r>
    </w:p>
    <w:p w:rsidR="008D31DA" w:rsidRDefault="008D31DA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морфемної будови слова                                            -   11учнів</w:t>
      </w:r>
    </w:p>
    <w:p w:rsidR="008D31DA" w:rsidRDefault="008D31DA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зв’язку слів у реченні                                                  -    9 учнів</w:t>
      </w:r>
    </w:p>
    <w:p w:rsidR="008D31DA" w:rsidRDefault="008D31DA" w:rsidP="00D83714">
      <w:pPr>
        <w:pStyle w:val="a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прямого і переносного значення слів                        -    8 учнів.</w:t>
      </w:r>
    </w:p>
    <w:p w:rsidR="00FD6E71" w:rsidRPr="00FD6E71" w:rsidRDefault="00FD6E71" w:rsidP="00FD6E71">
      <w:pPr>
        <w:rPr>
          <w:sz w:val="28"/>
          <w:szCs w:val="28"/>
        </w:rPr>
      </w:pPr>
    </w:p>
    <w:p w:rsidR="00FD6E71" w:rsidRPr="009E3735" w:rsidRDefault="00FD6E71" w:rsidP="00FD6E71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Результативність виконаних діагностичних робіт з </w:t>
      </w:r>
      <w:r>
        <w:rPr>
          <w:bCs/>
          <w:sz w:val="28"/>
          <w:szCs w:val="28"/>
        </w:rPr>
        <w:t>математики</w:t>
      </w:r>
      <w:r>
        <w:rPr>
          <w:bCs/>
          <w:sz w:val="28"/>
          <w:szCs w:val="28"/>
        </w:rPr>
        <w:t xml:space="preserve"> у 4-х класах в</w:t>
      </w:r>
      <w:r>
        <w:rPr>
          <w:bCs/>
          <w:sz w:val="28"/>
          <w:szCs w:val="28"/>
        </w:rPr>
        <w:t>ідображає зведена таблиця</w:t>
      </w:r>
      <w:r w:rsidRPr="009E3735">
        <w:rPr>
          <w:bCs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1611"/>
        <w:gridCol w:w="985"/>
        <w:gridCol w:w="1041"/>
        <w:gridCol w:w="1415"/>
        <w:gridCol w:w="1380"/>
        <w:gridCol w:w="1441"/>
        <w:gridCol w:w="1512"/>
      </w:tblGrid>
      <w:tr w:rsidR="00FD6E71" w:rsidTr="006362C3">
        <w:trPr>
          <w:trHeight w:val="255"/>
        </w:trPr>
        <w:tc>
          <w:tcPr>
            <w:tcW w:w="752" w:type="dxa"/>
            <w:vMerge w:val="restart"/>
          </w:tcPr>
          <w:p w:rsidR="00FD6E71" w:rsidRPr="00A03640" w:rsidRDefault="00FD6E71" w:rsidP="006362C3">
            <w:pPr>
              <w:spacing w:line="360" w:lineRule="auto"/>
              <w:rPr>
                <w:b/>
              </w:rPr>
            </w:pPr>
            <w:r w:rsidRPr="00A03640">
              <w:rPr>
                <w:b/>
              </w:rPr>
              <w:t>Клас</w:t>
            </w:r>
          </w:p>
        </w:tc>
        <w:tc>
          <w:tcPr>
            <w:tcW w:w="1611" w:type="dxa"/>
            <w:vMerge w:val="restart"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proofErr w:type="spellStart"/>
            <w:r w:rsidRPr="0054215A">
              <w:rPr>
                <w:b/>
              </w:rPr>
              <w:t>Кл.керівник</w:t>
            </w:r>
            <w:proofErr w:type="spellEnd"/>
          </w:p>
        </w:tc>
        <w:tc>
          <w:tcPr>
            <w:tcW w:w="985" w:type="dxa"/>
            <w:vMerge w:val="restart"/>
          </w:tcPr>
          <w:p w:rsidR="00FD6E71" w:rsidRPr="0054215A" w:rsidRDefault="00FD6E71" w:rsidP="006362C3">
            <w:pPr>
              <w:rPr>
                <w:b/>
              </w:rPr>
            </w:pPr>
            <w:r w:rsidRPr="0054215A">
              <w:rPr>
                <w:b/>
              </w:rPr>
              <w:t>Всього</w:t>
            </w:r>
          </w:p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учнів</w:t>
            </w:r>
          </w:p>
        </w:tc>
        <w:tc>
          <w:tcPr>
            <w:tcW w:w="1041" w:type="dxa"/>
            <w:vMerge w:val="restart"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Писали</w:t>
            </w:r>
          </w:p>
        </w:tc>
        <w:tc>
          <w:tcPr>
            <w:tcW w:w="5748" w:type="dxa"/>
            <w:gridSpan w:val="4"/>
          </w:tcPr>
          <w:p w:rsidR="00FD6E71" w:rsidRDefault="00FD6E71" w:rsidP="006362C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</w:t>
            </w:r>
            <w:r w:rsidRPr="0054215A">
              <w:rPr>
                <w:b/>
              </w:rPr>
              <w:t>Рівень знань</w:t>
            </w:r>
          </w:p>
        </w:tc>
      </w:tr>
      <w:tr w:rsidR="00FD6E71" w:rsidTr="006362C3">
        <w:trPr>
          <w:trHeight w:val="420"/>
        </w:trPr>
        <w:tc>
          <w:tcPr>
            <w:tcW w:w="752" w:type="dxa"/>
            <w:vMerge/>
          </w:tcPr>
          <w:p w:rsidR="00FD6E71" w:rsidRPr="00A03640" w:rsidRDefault="00FD6E71" w:rsidP="006362C3">
            <w:pPr>
              <w:spacing w:line="360" w:lineRule="auto"/>
              <w:rPr>
                <w:b/>
              </w:rPr>
            </w:pPr>
          </w:p>
        </w:tc>
        <w:tc>
          <w:tcPr>
            <w:tcW w:w="1611" w:type="dxa"/>
            <w:vMerge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</w:p>
        </w:tc>
        <w:tc>
          <w:tcPr>
            <w:tcW w:w="985" w:type="dxa"/>
            <w:vMerge/>
          </w:tcPr>
          <w:p w:rsidR="00FD6E71" w:rsidRPr="0054215A" w:rsidRDefault="00FD6E71" w:rsidP="006362C3">
            <w:pPr>
              <w:rPr>
                <w:b/>
              </w:rPr>
            </w:pPr>
          </w:p>
        </w:tc>
        <w:tc>
          <w:tcPr>
            <w:tcW w:w="1041" w:type="dxa"/>
            <w:vMerge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</w:p>
        </w:tc>
        <w:tc>
          <w:tcPr>
            <w:tcW w:w="1415" w:type="dxa"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високий</w:t>
            </w:r>
          </w:p>
        </w:tc>
        <w:tc>
          <w:tcPr>
            <w:tcW w:w="1380" w:type="dxa"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достатній</w:t>
            </w:r>
          </w:p>
        </w:tc>
        <w:tc>
          <w:tcPr>
            <w:tcW w:w="1441" w:type="dxa"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середній</w:t>
            </w:r>
          </w:p>
        </w:tc>
        <w:tc>
          <w:tcPr>
            <w:tcW w:w="1512" w:type="dxa"/>
          </w:tcPr>
          <w:p w:rsidR="00FD6E71" w:rsidRPr="0054215A" w:rsidRDefault="00FD6E71" w:rsidP="006362C3">
            <w:pPr>
              <w:spacing w:line="360" w:lineRule="auto"/>
              <w:rPr>
                <w:b/>
              </w:rPr>
            </w:pPr>
            <w:r w:rsidRPr="0054215A">
              <w:rPr>
                <w:b/>
              </w:rPr>
              <w:t>початковий</w:t>
            </w:r>
          </w:p>
        </w:tc>
      </w:tr>
      <w:tr w:rsidR="00FD6E71" w:rsidTr="006362C3">
        <w:tc>
          <w:tcPr>
            <w:tcW w:w="752" w:type="dxa"/>
          </w:tcPr>
          <w:p w:rsidR="00FD6E71" w:rsidRPr="004E4B8B" w:rsidRDefault="00FD6E71" w:rsidP="006362C3">
            <w:pPr>
              <w:spacing w:line="360" w:lineRule="auto"/>
            </w:pPr>
            <w:r w:rsidRPr="004E4B8B">
              <w:t>4-А</w:t>
            </w:r>
          </w:p>
        </w:tc>
        <w:tc>
          <w:tcPr>
            <w:tcW w:w="1611" w:type="dxa"/>
          </w:tcPr>
          <w:p w:rsidR="00FD6E71" w:rsidRPr="004E4B8B" w:rsidRDefault="00FD6E71" w:rsidP="006362C3">
            <w:pPr>
              <w:spacing w:line="360" w:lineRule="auto"/>
            </w:pPr>
            <w:proofErr w:type="spellStart"/>
            <w:r w:rsidRPr="004E4B8B">
              <w:t>Довган</w:t>
            </w:r>
            <w:proofErr w:type="spellEnd"/>
            <w:r w:rsidRPr="004E4B8B">
              <w:t xml:space="preserve"> Л.В.</w:t>
            </w:r>
          </w:p>
        </w:tc>
        <w:tc>
          <w:tcPr>
            <w:tcW w:w="985" w:type="dxa"/>
          </w:tcPr>
          <w:p w:rsidR="00FD6E71" w:rsidRPr="004E4B8B" w:rsidRDefault="00FD6E71" w:rsidP="006362C3">
            <w:pPr>
              <w:spacing w:line="360" w:lineRule="auto"/>
            </w:pPr>
            <w:r>
              <w:t>36</w:t>
            </w:r>
          </w:p>
        </w:tc>
        <w:tc>
          <w:tcPr>
            <w:tcW w:w="1041" w:type="dxa"/>
          </w:tcPr>
          <w:p w:rsidR="00FD6E71" w:rsidRPr="004E4B8B" w:rsidRDefault="00FD6E71" w:rsidP="00FD6E71">
            <w:pPr>
              <w:spacing w:line="360" w:lineRule="auto"/>
            </w:pPr>
            <w:r>
              <w:t>2</w:t>
            </w:r>
            <w:r>
              <w:t>6</w:t>
            </w:r>
          </w:p>
        </w:tc>
        <w:tc>
          <w:tcPr>
            <w:tcW w:w="1415" w:type="dxa"/>
          </w:tcPr>
          <w:p w:rsidR="00FD6E71" w:rsidRPr="004E4B8B" w:rsidRDefault="00FD6E71" w:rsidP="00FD6E71">
            <w:pPr>
              <w:spacing w:line="360" w:lineRule="auto"/>
            </w:pPr>
            <w:r>
              <w:t>12 (4</w:t>
            </w:r>
            <w:r>
              <w:t>6</w:t>
            </w:r>
            <w:r>
              <w:t>%)</w:t>
            </w:r>
          </w:p>
        </w:tc>
        <w:tc>
          <w:tcPr>
            <w:tcW w:w="1380" w:type="dxa"/>
          </w:tcPr>
          <w:p w:rsidR="00FD6E71" w:rsidRPr="004E4B8B" w:rsidRDefault="00FD6E71" w:rsidP="00FD6E71">
            <w:pPr>
              <w:spacing w:line="360" w:lineRule="auto"/>
            </w:pPr>
            <w:r>
              <w:t>9</w:t>
            </w:r>
            <w:r>
              <w:t xml:space="preserve"> (3</w:t>
            </w:r>
            <w:r>
              <w:t>5</w:t>
            </w:r>
            <w:r>
              <w:t>%)</w:t>
            </w:r>
          </w:p>
        </w:tc>
        <w:tc>
          <w:tcPr>
            <w:tcW w:w="1441" w:type="dxa"/>
          </w:tcPr>
          <w:p w:rsidR="00FD6E71" w:rsidRPr="004E4B8B" w:rsidRDefault="00FD6E71" w:rsidP="00FD6E71">
            <w:pPr>
              <w:spacing w:line="360" w:lineRule="auto"/>
            </w:pPr>
            <w:r>
              <w:t>5</w:t>
            </w:r>
            <w:r>
              <w:t>(</w:t>
            </w:r>
            <w:r>
              <w:t>19</w:t>
            </w:r>
            <w:r>
              <w:t>%)</w:t>
            </w:r>
          </w:p>
        </w:tc>
        <w:tc>
          <w:tcPr>
            <w:tcW w:w="1512" w:type="dxa"/>
          </w:tcPr>
          <w:p w:rsidR="00FD6E71" w:rsidRPr="004E4B8B" w:rsidRDefault="00FD6E71" w:rsidP="006362C3">
            <w:pPr>
              <w:spacing w:line="360" w:lineRule="auto"/>
            </w:pPr>
            <w:r>
              <w:t xml:space="preserve">      -</w:t>
            </w:r>
          </w:p>
        </w:tc>
      </w:tr>
      <w:tr w:rsidR="00FD6E71" w:rsidTr="006362C3">
        <w:tc>
          <w:tcPr>
            <w:tcW w:w="752" w:type="dxa"/>
          </w:tcPr>
          <w:p w:rsidR="00FD6E71" w:rsidRPr="004E4B8B" w:rsidRDefault="00FD6E71" w:rsidP="006362C3">
            <w:pPr>
              <w:spacing w:line="360" w:lineRule="auto"/>
            </w:pPr>
            <w:r w:rsidRPr="004E4B8B">
              <w:t>4-Б</w:t>
            </w:r>
          </w:p>
        </w:tc>
        <w:tc>
          <w:tcPr>
            <w:tcW w:w="1611" w:type="dxa"/>
          </w:tcPr>
          <w:p w:rsidR="00FD6E71" w:rsidRPr="004E4B8B" w:rsidRDefault="00FD6E71" w:rsidP="006362C3">
            <w:pPr>
              <w:spacing w:line="360" w:lineRule="auto"/>
            </w:pPr>
            <w:proofErr w:type="spellStart"/>
            <w:r w:rsidRPr="004E4B8B">
              <w:t>Мацюняк</w:t>
            </w:r>
            <w:proofErr w:type="spellEnd"/>
            <w:r w:rsidRPr="004E4B8B">
              <w:t xml:space="preserve"> Н.Т.</w:t>
            </w:r>
          </w:p>
        </w:tc>
        <w:tc>
          <w:tcPr>
            <w:tcW w:w="985" w:type="dxa"/>
          </w:tcPr>
          <w:p w:rsidR="00FD6E71" w:rsidRPr="004E4B8B" w:rsidRDefault="00FD6E71" w:rsidP="006362C3">
            <w:pPr>
              <w:spacing w:line="360" w:lineRule="auto"/>
            </w:pPr>
            <w:r>
              <w:t>32</w:t>
            </w:r>
          </w:p>
        </w:tc>
        <w:tc>
          <w:tcPr>
            <w:tcW w:w="1041" w:type="dxa"/>
          </w:tcPr>
          <w:p w:rsidR="00FD6E71" w:rsidRPr="004E4B8B" w:rsidRDefault="00FD6E71" w:rsidP="006362C3">
            <w:pPr>
              <w:spacing w:line="360" w:lineRule="auto"/>
            </w:pPr>
            <w:r>
              <w:t>24</w:t>
            </w:r>
          </w:p>
        </w:tc>
        <w:tc>
          <w:tcPr>
            <w:tcW w:w="1415" w:type="dxa"/>
          </w:tcPr>
          <w:p w:rsidR="00FD6E71" w:rsidRPr="004E4B8B" w:rsidRDefault="00FD6E71" w:rsidP="00FD6E71">
            <w:pPr>
              <w:spacing w:line="360" w:lineRule="auto"/>
            </w:pPr>
            <w:r>
              <w:t>11</w:t>
            </w:r>
            <w:r>
              <w:t>(</w:t>
            </w:r>
            <w:r>
              <w:t>46</w:t>
            </w:r>
            <w:r>
              <w:t>%)</w:t>
            </w:r>
          </w:p>
        </w:tc>
        <w:tc>
          <w:tcPr>
            <w:tcW w:w="1380" w:type="dxa"/>
          </w:tcPr>
          <w:p w:rsidR="00FD6E71" w:rsidRPr="004E4B8B" w:rsidRDefault="00FD6E71" w:rsidP="00FD6E71">
            <w:pPr>
              <w:spacing w:line="360" w:lineRule="auto"/>
            </w:pPr>
            <w:r>
              <w:t>6</w:t>
            </w:r>
            <w:r>
              <w:t xml:space="preserve"> (2</w:t>
            </w:r>
            <w:r>
              <w:t>5</w:t>
            </w:r>
            <w:r>
              <w:t>%)</w:t>
            </w:r>
          </w:p>
        </w:tc>
        <w:tc>
          <w:tcPr>
            <w:tcW w:w="1441" w:type="dxa"/>
          </w:tcPr>
          <w:p w:rsidR="00FD6E71" w:rsidRPr="004E4B8B" w:rsidRDefault="00FD6E71" w:rsidP="00FD6E71">
            <w:pPr>
              <w:spacing w:line="360" w:lineRule="auto"/>
            </w:pPr>
            <w:r>
              <w:t>7</w:t>
            </w:r>
            <w:r>
              <w:t>(</w:t>
            </w:r>
            <w:r>
              <w:t>29</w:t>
            </w:r>
            <w:r>
              <w:t>%)</w:t>
            </w:r>
          </w:p>
        </w:tc>
        <w:tc>
          <w:tcPr>
            <w:tcW w:w="1512" w:type="dxa"/>
          </w:tcPr>
          <w:p w:rsidR="00FD6E71" w:rsidRPr="004E4B8B" w:rsidRDefault="00FD6E71" w:rsidP="006362C3">
            <w:pPr>
              <w:spacing w:line="360" w:lineRule="auto"/>
            </w:pPr>
            <w:r>
              <w:t xml:space="preserve">      -</w:t>
            </w:r>
          </w:p>
        </w:tc>
      </w:tr>
    </w:tbl>
    <w:p w:rsidR="00D83714" w:rsidRPr="009E3735" w:rsidRDefault="00D83714" w:rsidP="00D83714">
      <w:pPr>
        <w:rPr>
          <w:sz w:val="28"/>
          <w:szCs w:val="28"/>
        </w:rPr>
      </w:pPr>
    </w:p>
    <w:p w:rsidR="009267BB" w:rsidRPr="009E3735" w:rsidRDefault="009267BB" w:rsidP="004E4B8B">
      <w:pPr>
        <w:rPr>
          <w:sz w:val="28"/>
          <w:szCs w:val="28"/>
        </w:rPr>
      </w:pPr>
    </w:p>
    <w:p w:rsidR="004D6F89" w:rsidRPr="009E3735" w:rsidRDefault="004D6F89" w:rsidP="009E3735">
      <w:pPr>
        <w:spacing w:line="360" w:lineRule="auto"/>
        <w:ind w:left="360"/>
        <w:rPr>
          <w:bCs/>
          <w:sz w:val="28"/>
          <w:szCs w:val="28"/>
        </w:rPr>
      </w:pPr>
    </w:p>
    <w:p w:rsidR="003C4126" w:rsidRDefault="003C4126" w:rsidP="009E3735">
      <w:pPr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FD6E71">
        <w:rPr>
          <w:bCs/>
          <w:sz w:val="28"/>
          <w:szCs w:val="28"/>
        </w:rPr>
        <w:t>Ця таблиця свідчить, що всі учні 4-х класів продемонстрували хороші результати у вивченні математики, досягнувши високого (46%), достатнього (35% і 25%) та середнього  (19%, 29%)</w:t>
      </w:r>
      <w:r>
        <w:rPr>
          <w:bCs/>
          <w:sz w:val="28"/>
          <w:szCs w:val="28"/>
        </w:rPr>
        <w:t xml:space="preserve"> </w:t>
      </w:r>
      <w:r w:rsidR="00FD6E71">
        <w:rPr>
          <w:bCs/>
          <w:sz w:val="28"/>
          <w:szCs w:val="28"/>
        </w:rPr>
        <w:t>рівн</w:t>
      </w:r>
      <w:r>
        <w:rPr>
          <w:bCs/>
          <w:sz w:val="28"/>
          <w:szCs w:val="28"/>
        </w:rPr>
        <w:t>ів навченості. Відрадно, що немає жодного учня в 4-х класах, який би перебував на початковому рівні засвоєння матеріалу з математики.</w:t>
      </w:r>
    </w:p>
    <w:p w:rsidR="003C4126" w:rsidRDefault="003C4126" w:rsidP="009E3735">
      <w:pPr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Основними типовими помилками, допущеними учнями 4-х класів при виконанні завдань з математики, були наступні помилки:</w:t>
      </w:r>
    </w:p>
    <w:p w:rsidR="003C4126" w:rsidRDefault="009D2024" w:rsidP="003C4126">
      <w:pPr>
        <w:pStyle w:val="ae"/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заміна числа сумою розрядних доданків                                   -  8 учнів</w:t>
      </w:r>
    </w:p>
    <w:p w:rsidR="009D2024" w:rsidRDefault="009D2024" w:rsidP="003C4126">
      <w:pPr>
        <w:pStyle w:val="ae"/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перетворення іменованих чисел                                                 - 12 учнів</w:t>
      </w:r>
    </w:p>
    <w:p w:rsidR="009D2024" w:rsidRDefault="009D2024" w:rsidP="003C4126">
      <w:pPr>
        <w:pStyle w:val="ae"/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ділення трицифрового числа на двоцифрове                            - 10 учнів</w:t>
      </w:r>
    </w:p>
    <w:p w:rsidR="009D2024" w:rsidRDefault="009D2024" w:rsidP="003C4126">
      <w:pPr>
        <w:pStyle w:val="ae"/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розв’язування задачі на знаходження суми двох доданків     - 13 учнів</w:t>
      </w:r>
    </w:p>
    <w:p w:rsidR="009D2024" w:rsidRDefault="009D2024" w:rsidP="003C4126">
      <w:pPr>
        <w:pStyle w:val="ae"/>
        <w:numPr>
          <w:ilvl w:val="0"/>
          <w:numId w:val="1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прості задачі на співвідношення відстані, швидкості, часу    - 11 учнів.</w:t>
      </w:r>
    </w:p>
    <w:p w:rsidR="009D2024" w:rsidRPr="003C4126" w:rsidRDefault="009D2024" w:rsidP="009D2024">
      <w:pPr>
        <w:pStyle w:val="ae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На підставі вищезазначеного</w:t>
      </w:r>
    </w:p>
    <w:p w:rsidR="002B7885" w:rsidRPr="009E3735" w:rsidRDefault="00FD6E71" w:rsidP="009D2024">
      <w:pPr>
        <w:spacing w:line="360" w:lineRule="auto"/>
        <w:ind w:left="36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2024">
        <w:rPr>
          <w:bCs/>
          <w:sz w:val="28"/>
          <w:szCs w:val="28"/>
        </w:rPr>
        <w:t xml:space="preserve">                                                           </w:t>
      </w:r>
      <w:r w:rsidR="002B7885" w:rsidRPr="009E3735">
        <w:rPr>
          <w:b/>
          <w:sz w:val="28"/>
          <w:szCs w:val="28"/>
        </w:rPr>
        <w:t>НАКАЗУЮ:</w:t>
      </w:r>
    </w:p>
    <w:p w:rsidR="009D2024" w:rsidRDefault="009D2024" w:rsidP="009E3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Вважати результативність написаних директорських</w:t>
      </w:r>
      <w:r w:rsidR="00630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діагностичних робіт </w:t>
      </w:r>
      <w:r w:rsidR="006302E9" w:rsidRPr="009E3735">
        <w:rPr>
          <w:sz w:val="28"/>
          <w:szCs w:val="28"/>
        </w:rPr>
        <w:t xml:space="preserve">з </w:t>
      </w:r>
      <w:r w:rsidR="006302E9">
        <w:rPr>
          <w:sz w:val="28"/>
          <w:szCs w:val="28"/>
        </w:rPr>
        <w:t>української мови і математики</w:t>
      </w:r>
      <w:r w:rsidR="006302E9">
        <w:rPr>
          <w:sz w:val="28"/>
          <w:szCs w:val="28"/>
        </w:rPr>
        <w:t xml:space="preserve"> задовільною.</w:t>
      </w:r>
    </w:p>
    <w:p w:rsidR="004A1428" w:rsidRPr="009E3735" w:rsidRDefault="004A1428" w:rsidP="009E3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3735">
        <w:rPr>
          <w:sz w:val="28"/>
          <w:szCs w:val="28"/>
        </w:rPr>
        <w:lastRenderedPageBreak/>
        <w:t xml:space="preserve">Голові методичного об’єднання вчителів початкових класів </w:t>
      </w:r>
      <w:proofErr w:type="spellStart"/>
      <w:r w:rsidRPr="009E3735">
        <w:rPr>
          <w:sz w:val="28"/>
          <w:szCs w:val="28"/>
        </w:rPr>
        <w:t>Мац</w:t>
      </w:r>
      <w:r w:rsidR="006302E9">
        <w:rPr>
          <w:sz w:val="28"/>
          <w:szCs w:val="28"/>
        </w:rPr>
        <w:t>ю</w:t>
      </w:r>
      <w:r w:rsidRPr="009E3735">
        <w:rPr>
          <w:sz w:val="28"/>
          <w:szCs w:val="28"/>
        </w:rPr>
        <w:t>няк</w:t>
      </w:r>
      <w:proofErr w:type="spellEnd"/>
      <w:r w:rsidRPr="009E3735">
        <w:rPr>
          <w:sz w:val="28"/>
          <w:szCs w:val="28"/>
        </w:rPr>
        <w:t xml:space="preserve"> Н.Т. проаналізувати типові помилки</w:t>
      </w:r>
      <w:r w:rsidR="006302E9">
        <w:rPr>
          <w:sz w:val="28"/>
          <w:szCs w:val="28"/>
        </w:rPr>
        <w:t>, допущені учнями 4-х класів</w:t>
      </w:r>
      <w:r w:rsidRPr="009E3735">
        <w:rPr>
          <w:sz w:val="28"/>
          <w:szCs w:val="28"/>
        </w:rPr>
        <w:t xml:space="preserve"> при написанні </w:t>
      </w:r>
      <w:r w:rsidR="006302E9">
        <w:rPr>
          <w:sz w:val="28"/>
          <w:szCs w:val="28"/>
        </w:rPr>
        <w:t>діагностичних</w:t>
      </w:r>
      <w:r w:rsidRPr="009E3735">
        <w:rPr>
          <w:sz w:val="28"/>
          <w:szCs w:val="28"/>
        </w:rPr>
        <w:t xml:space="preserve"> робіт з математики та української мови на засіданні </w:t>
      </w:r>
      <w:proofErr w:type="spellStart"/>
      <w:r w:rsidRPr="009E3735">
        <w:rPr>
          <w:sz w:val="28"/>
          <w:szCs w:val="28"/>
        </w:rPr>
        <w:t>методоб’єднання</w:t>
      </w:r>
      <w:proofErr w:type="spellEnd"/>
      <w:r w:rsidR="006302E9">
        <w:rPr>
          <w:sz w:val="28"/>
          <w:szCs w:val="28"/>
        </w:rPr>
        <w:t xml:space="preserve"> та зробити відповідні висновки про їх недопущення в подальшому</w:t>
      </w:r>
      <w:r w:rsidRPr="009E3735">
        <w:rPr>
          <w:sz w:val="28"/>
          <w:szCs w:val="28"/>
        </w:rPr>
        <w:t xml:space="preserve">. </w:t>
      </w:r>
    </w:p>
    <w:p w:rsidR="00FC4B84" w:rsidRPr="009E3735" w:rsidRDefault="006302E9" w:rsidP="009E373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Класному керівнику 4-Б класу організувати індивідуально консультативні заняття з ученицею 4-Б Яблонською С., яка перебуває на початковому рівні засвоєння матеріалу з української мови.</w:t>
      </w:r>
    </w:p>
    <w:p w:rsidR="002B7885" w:rsidRPr="009E3735" w:rsidRDefault="006302E9" w:rsidP="006302E9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виконанням даного наказу покласти на заступника директора з НВР Мельник Р.В.</w:t>
      </w:r>
    </w:p>
    <w:p w:rsidR="00CA62D2" w:rsidRPr="009E3735" w:rsidRDefault="00CA62D2" w:rsidP="009E3735">
      <w:pPr>
        <w:spacing w:line="360" w:lineRule="auto"/>
        <w:rPr>
          <w:sz w:val="28"/>
          <w:szCs w:val="28"/>
        </w:rPr>
      </w:pPr>
    </w:p>
    <w:p w:rsidR="00B54F01" w:rsidRPr="009E3735" w:rsidRDefault="002B7885" w:rsidP="009E3735">
      <w:pPr>
        <w:spacing w:line="360" w:lineRule="auto"/>
        <w:rPr>
          <w:sz w:val="28"/>
          <w:szCs w:val="28"/>
        </w:rPr>
      </w:pPr>
      <w:r w:rsidRPr="009E3735">
        <w:rPr>
          <w:sz w:val="28"/>
          <w:szCs w:val="28"/>
        </w:rPr>
        <w:t xml:space="preserve">    </w:t>
      </w:r>
    </w:p>
    <w:p w:rsidR="0084065D" w:rsidRPr="00DA1590" w:rsidRDefault="006B55BB" w:rsidP="009E3735">
      <w:pPr>
        <w:spacing w:line="360" w:lineRule="auto"/>
        <w:rPr>
          <w:b/>
          <w:sz w:val="28"/>
          <w:szCs w:val="28"/>
        </w:rPr>
      </w:pPr>
      <w:r w:rsidRPr="00DA1590">
        <w:rPr>
          <w:b/>
          <w:sz w:val="28"/>
          <w:szCs w:val="28"/>
        </w:rPr>
        <w:t xml:space="preserve">                 </w:t>
      </w:r>
      <w:r w:rsidR="002B7885" w:rsidRPr="00DA1590">
        <w:rPr>
          <w:b/>
          <w:sz w:val="28"/>
          <w:szCs w:val="28"/>
        </w:rPr>
        <w:t xml:space="preserve">Директор </w:t>
      </w:r>
      <w:r w:rsidR="00DA1590" w:rsidRPr="00DA1590">
        <w:rPr>
          <w:b/>
          <w:sz w:val="28"/>
          <w:szCs w:val="28"/>
        </w:rPr>
        <w:t>гімназії</w:t>
      </w:r>
      <w:r w:rsidR="002B7885" w:rsidRPr="00DA1590">
        <w:rPr>
          <w:b/>
          <w:sz w:val="28"/>
          <w:szCs w:val="28"/>
        </w:rPr>
        <w:t xml:space="preserve">                                               </w:t>
      </w:r>
      <w:r w:rsidR="00DA1590" w:rsidRPr="00DA1590">
        <w:rPr>
          <w:b/>
          <w:sz w:val="28"/>
          <w:szCs w:val="28"/>
        </w:rPr>
        <w:t>Тарас СИНЮТА</w:t>
      </w:r>
    </w:p>
    <w:p w:rsidR="00C26E2B" w:rsidRPr="009E3735" w:rsidRDefault="00C26E2B" w:rsidP="009E3735">
      <w:pPr>
        <w:spacing w:line="360" w:lineRule="auto"/>
        <w:rPr>
          <w:sz w:val="28"/>
          <w:szCs w:val="28"/>
        </w:rPr>
      </w:pPr>
    </w:p>
    <w:p w:rsidR="00B54F01" w:rsidRPr="009E3735" w:rsidRDefault="00B54F01" w:rsidP="009E3735">
      <w:pPr>
        <w:spacing w:line="360" w:lineRule="auto"/>
        <w:rPr>
          <w:sz w:val="28"/>
          <w:szCs w:val="28"/>
        </w:rPr>
      </w:pPr>
    </w:p>
    <w:p w:rsidR="00C26E2B" w:rsidRPr="009E3735" w:rsidRDefault="006B55BB" w:rsidP="009E3735">
      <w:pPr>
        <w:spacing w:line="360" w:lineRule="auto"/>
        <w:rPr>
          <w:sz w:val="28"/>
          <w:szCs w:val="28"/>
        </w:rPr>
      </w:pPr>
      <w:r w:rsidRPr="009E3735">
        <w:rPr>
          <w:sz w:val="28"/>
          <w:szCs w:val="28"/>
        </w:rPr>
        <w:t xml:space="preserve">                 </w:t>
      </w:r>
      <w:r w:rsidR="00C26E2B" w:rsidRPr="009E3735">
        <w:rPr>
          <w:sz w:val="28"/>
          <w:szCs w:val="28"/>
        </w:rPr>
        <w:t>З</w:t>
      </w:r>
      <w:r w:rsidR="00C57F32" w:rsidRPr="009E3735">
        <w:rPr>
          <w:sz w:val="28"/>
          <w:szCs w:val="28"/>
        </w:rPr>
        <w:t xml:space="preserve"> </w:t>
      </w:r>
      <w:r w:rsidR="00C26E2B" w:rsidRPr="009E3735">
        <w:rPr>
          <w:sz w:val="28"/>
          <w:szCs w:val="28"/>
        </w:rPr>
        <w:t>наказом ознайомлено:</w:t>
      </w:r>
    </w:p>
    <w:sectPr w:rsidR="00C26E2B" w:rsidRPr="009E3735" w:rsidSect="00D3336A">
      <w:footerReference w:type="default" r:id="rId9"/>
      <w:pgSz w:w="11906" w:h="16838" w:code="9"/>
      <w:pgMar w:top="567" w:right="567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65" w:rsidRDefault="00173665" w:rsidP="00F60C6D">
      <w:r>
        <w:separator/>
      </w:r>
    </w:p>
  </w:endnote>
  <w:endnote w:type="continuationSeparator" w:id="0">
    <w:p w:rsidR="00173665" w:rsidRDefault="00173665" w:rsidP="00F6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F1" w:rsidRDefault="000C08F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590">
      <w:rPr>
        <w:noProof/>
      </w:rPr>
      <w:t>1</w:t>
    </w:r>
    <w:r>
      <w:fldChar w:fldCharType="end"/>
    </w:r>
  </w:p>
  <w:p w:rsidR="000C08F1" w:rsidRDefault="000C08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65" w:rsidRDefault="00173665" w:rsidP="00F60C6D">
      <w:r>
        <w:separator/>
      </w:r>
    </w:p>
  </w:footnote>
  <w:footnote w:type="continuationSeparator" w:id="0">
    <w:p w:rsidR="00173665" w:rsidRDefault="00173665" w:rsidP="00F6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D52"/>
    <w:multiLevelType w:val="hybridMultilevel"/>
    <w:tmpl w:val="AC0CD568"/>
    <w:lvl w:ilvl="0" w:tplc="69DC8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B4AC0"/>
    <w:multiLevelType w:val="hybridMultilevel"/>
    <w:tmpl w:val="59EABB00"/>
    <w:lvl w:ilvl="0" w:tplc="5EC04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ADE"/>
    <w:multiLevelType w:val="hybridMultilevel"/>
    <w:tmpl w:val="042697CE"/>
    <w:lvl w:ilvl="0" w:tplc="49DE3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A24"/>
    <w:multiLevelType w:val="hybridMultilevel"/>
    <w:tmpl w:val="DC205902"/>
    <w:lvl w:ilvl="0" w:tplc="2BC80F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F2344"/>
    <w:multiLevelType w:val="hybridMultilevel"/>
    <w:tmpl w:val="5356A006"/>
    <w:lvl w:ilvl="0" w:tplc="9B64F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E9F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54BEA"/>
    <w:multiLevelType w:val="hybridMultilevel"/>
    <w:tmpl w:val="093EDF88"/>
    <w:lvl w:ilvl="0" w:tplc="F02A43E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20AB5"/>
    <w:multiLevelType w:val="hybridMultilevel"/>
    <w:tmpl w:val="CDC209DE"/>
    <w:lvl w:ilvl="0" w:tplc="2ABE1A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67C63"/>
    <w:multiLevelType w:val="hybridMultilevel"/>
    <w:tmpl w:val="B4F6BBB4"/>
    <w:lvl w:ilvl="0" w:tplc="2ABE1A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1A1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C0AE2"/>
    <w:multiLevelType w:val="multilevel"/>
    <w:tmpl w:val="46D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5D"/>
    <w:rsid w:val="00001E0C"/>
    <w:rsid w:val="00020EF5"/>
    <w:rsid w:val="00030C6C"/>
    <w:rsid w:val="00030F51"/>
    <w:rsid w:val="00055E6B"/>
    <w:rsid w:val="00067645"/>
    <w:rsid w:val="00083594"/>
    <w:rsid w:val="00086054"/>
    <w:rsid w:val="0008650D"/>
    <w:rsid w:val="00094D98"/>
    <w:rsid w:val="00096F9C"/>
    <w:rsid w:val="000A2881"/>
    <w:rsid w:val="000B3741"/>
    <w:rsid w:val="000C08F1"/>
    <w:rsid w:val="000C3527"/>
    <w:rsid w:val="000D2539"/>
    <w:rsid w:val="00126387"/>
    <w:rsid w:val="00134149"/>
    <w:rsid w:val="001358CC"/>
    <w:rsid w:val="00136709"/>
    <w:rsid w:val="0015373C"/>
    <w:rsid w:val="00173665"/>
    <w:rsid w:val="001B53A0"/>
    <w:rsid w:val="001B62F7"/>
    <w:rsid w:val="001F0A83"/>
    <w:rsid w:val="0023131F"/>
    <w:rsid w:val="00237BF1"/>
    <w:rsid w:val="002527C4"/>
    <w:rsid w:val="00261905"/>
    <w:rsid w:val="00261EAE"/>
    <w:rsid w:val="002679A3"/>
    <w:rsid w:val="00281696"/>
    <w:rsid w:val="00286CE7"/>
    <w:rsid w:val="00293608"/>
    <w:rsid w:val="002A6A9C"/>
    <w:rsid w:val="002B26FB"/>
    <w:rsid w:val="002B4034"/>
    <w:rsid w:val="002B7885"/>
    <w:rsid w:val="002C5216"/>
    <w:rsid w:val="002D4110"/>
    <w:rsid w:val="002F59F2"/>
    <w:rsid w:val="00307F8A"/>
    <w:rsid w:val="00320BEB"/>
    <w:rsid w:val="0032687C"/>
    <w:rsid w:val="00333152"/>
    <w:rsid w:val="003558A0"/>
    <w:rsid w:val="003609D8"/>
    <w:rsid w:val="00362681"/>
    <w:rsid w:val="003648DC"/>
    <w:rsid w:val="0038742A"/>
    <w:rsid w:val="003B4DC8"/>
    <w:rsid w:val="003C4126"/>
    <w:rsid w:val="003D0C63"/>
    <w:rsid w:val="003D17A0"/>
    <w:rsid w:val="003D69CC"/>
    <w:rsid w:val="003F3E66"/>
    <w:rsid w:val="004029D7"/>
    <w:rsid w:val="00404564"/>
    <w:rsid w:val="004114FC"/>
    <w:rsid w:val="00412997"/>
    <w:rsid w:val="004333E0"/>
    <w:rsid w:val="0044462F"/>
    <w:rsid w:val="0049482C"/>
    <w:rsid w:val="004A1428"/>
    <w:rsid w:val="004B3F3F"/>
    <w:rsid w:val="004D6F89"/>
    <w:rsid w:val="004E0752"/>
    <w:rsid w:val="004E4B8B"/>
    <w:rsid w:val="004E72CC"/>
    <w:rsid w:val="00513826"/>
    <w:rsid w:val="0051488B"/>
    <w:rsid w:val="005205BB"/>
    <w:rsid w:val="0053109D"/>
    <w:rsid w:val="0054215A"/>
    <w:rsid w:val="00583DCD"/>
    <w:rsid w:val="005A177C"/>
    <w:rsid w:val="005A6007"/>
    <w:rsid w:val="005B5AE5"/>
    <w:rsid w:val="005B7BCF"/>
    <w:rsid w:val="005C3186"/>
    <w:rsid w:val="005C60D1"/>
    <w:rsid w:val="005D12D1"/>
    <w:rsid w:val="005D37ED"/>
    <w:rsid w:val="005D4369"/>
    <w:rsid w:val="005E5D36"/>
    <w:rsid w:val="006302E9"/>
    <w:rsid w:val="00631D65"/>
    <w:rsid w:val="0066235B"/>
    <w:rsid w:val="006624BD"/>
    <w:rsid w:val="00663693"/>
    <w:rsid w:val="006B55BB"/>
    <w:rsid w:val="006C6A9A"/>
    <w:rsid w:val="00711D97"/>
    <w:rsid w:val="00722DC1"/>
    <w:rsid w:val="0073464A"/>
    <w:rsid w:val="00735BAB"/>
    <w:rsid w:val="00742845"/>
    <w:rsid w:val="00754278"/>
    <w:rsid w:val="00757096"/>
    <w:rsid w:val="00773114"/>
    <w:rsid w:val="007779E2"/>
    <w:rsid w:val="00780F2D"/>
    <w:rsid w:val="007811E3"/>
    <w:rsid w:val="007A047D"/>
    <w:rsid w:val="007A7BFD"/>
    <w:rsid w:val="007B0680"/>
    <w:rsid w:val="007B46A3"/>
    <w:rsid w:val="007B4820"/>
    <w:rsid w:val="007B51D1"/>
    <w:rsid w:val="007C750F"/>
    <w:rsid w:val="0080457A"/>
    <w:rsid w:val="00810CF8"/>
    <w:rsid w:val="00811C48"/>
    <w:rsid w:val="0081370C"/>
    <w:rsid w:val="00830D59"/>
    <w:rsid w:val="0084065D"/>
    <w:rsid w:val="0086155E"/>
    <w:rsid w:val="008675B2"/>
    <w:rsid w:val="00871C9A"/>
    <w:rsid w:val="0088129A"/>
    <w:rsid w:val="008824EC"/>
    <w:rsid w:val="008838FC"/>
    <w:rsid w:val="008851C4"/>
    <w:rsid w:val="008874BE"/>
    <w:rsid w:val="00892CB6"/>
    <w:rsid w:val="008B1E87"/>
    <w:rsid w:val="008C2DF7"/>
    <w:rsid w:val="008D31DA"/>
    <w:rsid w:val="008E795D"/>
    <w:rsid w:val="009175F0"/>
    <w:rsid w:val="00922FCD"/>
    <w:rsid w:val="00925B14"/>
    <w:rsid w:val="009267BB"/>
    <w:rsid w:val="00926C53"/>
    <w:rsid w:val="00942D5E"/>
    <w:rsid w:val="009918C6"/>
    <w:rsid w:val="009A1F2D"/>
    <w:rsid w:val="009C551A"/>
    <w:rsid w:val="009D2024"/>
    <w:rsid w:val="009E3735"/>
    <w:rsid w:val="00A03640"/>
    <w:rsid w:val="00A367AD"/>
    <w:rsid w:val="00A447BA"/>
    <w:rsid w:val="00A526DF"/>
    <w:rsid w:val="00A64492"/>
    <w:rsid w:val="00A743E8"/>
    <w:rsid w:val="00A81D22"/>
    <w:rsid w:val="00A84D64"/>
    <w:rsid w:val="00A8747C"/>
    <w:rsid w:val="00A90CE5"/>
    <w:rsid w:val="00AB5F15"/>
    <w:rsid w:val="00AB76EC"/>
    <w:rsid w:val="00AC696F"/>
    <w:rsid w:val="00AD55E7"/>
    <w:rsid w:val="00AD7E7E"/>
    <w:rsid w:val="00B00298"/>
    <w:rsid w:val="00B15613"/>
    <w:rsid w:val="00B23ECD"/>
    <w:rsid w:val="00B514ED"/>
    <w:rsid w:val="00B52BA1"/>
    <w:rsid w:val="00B54F01"/>
    <w:rsid w:val="00B56882"/>
    <w:rsid w:val="00B575D7"/>
    <w:rsid w:val="00B940E6"/>
    <w:rsid w:val="00B95D9F"/>
    <w:rsid w:val="00BD632F"/>
    <w:rsid w:val="00BF32D0"/>
    <w:rsid w:val="00BF719F"/>
    <w:rsid w:val="00C26E2B"/>
    <w:rsid w:val="00C530CA"/>
    <w:rsid w:val="00C57A4F"/>
    <w:rsid w:val="00C57F32"/>
    <w:rsid w:val="00C7019E"/>
    <w:rsid w:val="00C719CF"/>
    <w:rsid w:val="00C72A01"/>
    <w:rsid w:val="00C830F2"/>
    <w:rsid w:val="00C948B6"/>
    <w:rsid w:val="00CA62D2"/>
    <w:rsid w:val="00CE744C"/>
    <w:rsid w:val="00CF3813"/>
    <w:rsid w:val="00CF512F"/>
    <w:rsid w:val="00D00162"/>
    <w:rsid w:val="00D17431"/>
    <w:rsid w:val="00D22AAE"/>
    <w:rsid w:val="00D3336A"/>
    <w:rsid w:val="00D7741D"/>
    <w:rsid w:val="00D829B3"/>
    <w:rsid w:val="00D83714"/>
    <w:rsid w:val="00D94619"/>
    <w:rsid w:val="00DA1590"/>
    <w:rsid w:val="00DA1C34"/>
    <w:rsid w:val="00DA3ADE"/>
    <w:rsid w:val="00DE373E"/>
    <w:rsid w:val="00DF52C3"/>
    <w:rsid w:val="00E476A4"/>
    <w:rsid w:val="00E51469"/>
    <w:rsid w:val="00E71C9F"/>
    <w:rsid w:val="00E77D66"/>
    <w:rsid w:val="00E90A9E"/>
    <w:rsid w:val="00E93686"/>
    <w:rsid w:val="00EA05EB"/>
    <w:rsid w:val="00EA7698"/>
    <w:rsid w:val="00EA7A57"/>
    <w:rsid w:val="00EB4677"/>
    <w:rsid w:val="00EB77AB"/>
    <w:rsid w:val="00EC024E"/>
    <w:rsid w:val="00ED2311"/>
    <w:rsid w:val="00F108C7"/>
    <w:rsid w:val="00F17666"/>
    <w:rsid w:val="00F22CF7"/>
    <w:rsid w:val="00F23CD1"/>
    <w:rsid w:val="00F502A2"/>
    <w:rsid w:val="00F60C6D"/>
    <w:rsid w:val="00F76256"/>
    <w:rsid w:val="00F91BC0"/>
    <w:rsid w:val="00FA1959"/>
    <w:rsid w:val="00FB3174"/>
    <w:rsid w:val="00FC2C09"/>
    <w:rsid w:val="00FC4B84"/>
    <w:rsid w:val="00FD6E71"/>
    <w:rsid w:val="00FE2C28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ind w:right="5215"/>
    </w:pPr>
    <w:rPr>
      <w:b/>
      <w:bCs/>
      <w:sz w:val="28"/>
    </w:rPr>
  </w:style>
  <w:style w:type="table" w:styleId="a5">
    <w:name w:val="Table Grid"/>
    <w:basedOn w:val="a1"/>
    <w:rsid w:val="00A8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60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0C6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0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C6D"/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CF512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F512F"/>
    <w:pPr>
      <w:spacing w:before="100" w:beforeAutospacing="1" w:after="100" w:afterAutospacing="1"/>
    </w:pPr>
    <w:rPr>
      <w:lang w:eastAsia="uk-UA"/>
    </w:rPr>
  </w:style>
  <w:style w:type="paragraph" w:styleId="ac">
    <w:name w:val="Balloon Text"/>
    <w:basedOn w:val="a"/>
    <w:link w:val="ad"/>
    <w:semiHidden/>
    <w:unhideWhenUsed/>
    <w:rsid w:val="00CF51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51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8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ind w:right="5215"/>
    </w:pPr>
    <w:rPr>
      <w:b/>
      <w:bCs/>
      <w:sz w:val="28"/>
    </w:rPr>
  </w:style>
  <w:style w:type="table" w:styleId="a5">
    <w:name w:val="Table Grid"/>
    <w:basedOn w:val="a1"/>
    <w:rsid w:val="00A8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60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0C6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0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C6D"/>
    <w:rPr>
      <w:sz w:val="24"/>
      <w:szCs w:val="24"/>
      <w:lang w:eastAsia="ru-RU"/>
    </w:rPr>
  </w:style>
  <w:style w:type="character" w:styleId="aa">
    <w:name w:val="Hyperlink"/>
    <w:uiPriority w:val="99"/>
    <w:unhideWhenUsed/>
    <w:rsid w:val="00CF512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F512F"/>
    <w:pPr>
      <w:spacing w:before="100" w:beforeAutospacing="1" w:after="100" w:afterAutospacing="1"/>
    </w:pPr>
    <w:rPr>
      <w:lang w:eastAsia="uk-UA"/>
    </w:rPr>
  </w:style>
  <w:style w:type="paragraph" w:styleId="ac">
    <w:name w:val="Balloon Text"/>
    <w:basedOn w:val="a"/>
    <w:link w:val="ad"/>
    <w:semiHidden/>
    <w:unhideWhenUsed/>
    <w:rsid w:val="00CF51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51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8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72;&#1074;&#1091;&#1095;\Application%20Data\Microsoft\Templates\&#1053;&#1040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</Template>
  <TotalTime>255</TotalTime>
  <Pages>1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</vt:lpstr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</dc:title>
  <dc:subject/>
  <dc:creator>Завуч</dc:creator>
  <cp:keywords/>
  <dc:description/>
  <cp:lastModifiedBy>user</cp:lastModifiedBy>
  <cp:revision>25</cp:revision>
  <cp:lastPrinted>2024-02-02T10:43:00Z</cp:lastPrinted>
  <dcterms:created xsi:type="dcterms:W3CDTF">2021-12-20T11:47:00Z</dcterms:created>
  <dcterms:modified xsi:type="dcterms:W3CDTF">2024-02-02T10:53:00Z</dcterms:modified>
</cp:coreProperties>
</file>